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8A3B" w14:textId="77777777" w:rsidR="00714248" w:rsidRDefault="00714248" w:rsidP="006C3E7A">
      <w:pPr>
        <w:pStyle w:val="Hlavnnadpis"/>
      </w:pPr>
      <w:bookmarkStart w:id="0" w:name="_Hlk112334378"/>
    </w:p>
    <w:p w14:paraId="0CB84F40" w14:textId="7DEBA07A" w:rsidR="00DB3C3A" w:rsidRDefault="0064652A" w:rsidP="006C3E7A">
      <w:pPr>
        <w:pStyle w:val="Hlavnnadpis"/>
      </w:pPr>
      <w:r w:rsidRPr="00E32E0D">
        <w:rPr>
          <w:noProof/>
        </w:rPr>
        <w:drawing>
          <wp:anchor distT="0" distB="0" distL="114300" distR="114300" simplePos="0" relativeHeight="251659264" behindDoc="1" locked="1" layoutInCell="1" allowOverlap="1" wp14:anchorId="4CB0DD17" wp14:editId="7599F5F9">
            <wp:simplePos x="0" y="0"/>
            <wp:positionH relativeFrom="page">
              <wp:posOffset>720090</wp:posOffset>
            </wp:positionH>
            <wp:positionV relativeFrom="page">
              <wp:posOffset>1168400</wp:posOffset>
            </wp:positionV>
            <wp:extent cx="2135505" cy="244475"/>
            <wp:effectExtent l="0" t="0" r="0" b="3175"/>
            <wp:wrapNone/>
            <wp:docPr id="4" name="Grafický 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cký objekt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20F53" w14:textId="77777777" w:rsidR="00DB3C3A" w:rsidRDefault="00DB3C3A" w:rsidP="006C3E7A">
      <w:pPr>
        <w:pStyle w:val="Hlavnnadpis"/>
      </w:pPr>
    </w:p>
    <w:p w14:paraId="1751896F" w14:textId="486AC4BA" w:rsidR="004874C0" w:rsidRDefault="00641418" w:rsidP="006C3E7A">
      <w:pPr>
        <w:pStyle w:val="Hlavnnadpis"/>
      </w:pPr>
      <w:r>
        <w:t xml:space="preserve">SZIF </w:t>
      </w:r>
      <w:r w:rsidR="00C35B1D">
        <w:t xml:space="preserve">podporuje </w:t>
      </w:r>
      <w:r w:rsidR="00D1607B">
        <w:t>M</w:t>
      </w:r>
      <w:r w:rsidR="00A13DD0">
        <w:t>ezinárodní rok farmářek</w:t>
      </w:r>
      <w:r w:rsidR="00C35B1D">
        <w:t xml:space="preserve"> 2026</w:t>
      </w:r>
      <w:r w:rsidR="00A13DD0">
        <w:t>.</w:t>
      </w:r>
      <w:r w:rsidR="005128AC">
        <w:t xml:space="preserve"> </w:t>
      </w:r>
      <w:r w:rsidR="002B2AA3">
        <w:t>Z</w:t>
      </w:r>
      <w:r w:rsidR="005C7314">
        <w:t> </w:t>
      </w:r>
      <w:r w:rsidR="00253473">
        <w:t>celk</w:t>
      </w:r>
      <w:r w:rsidR="005C7314">
        <w:t>ového počtu žadatelů o zemědělské dotace</w:t>
      </w:r>
      <w:r w:rsidR="00AA105A">
        <w:t xml:space="preserve"> </w:t>
      </w:r>
      <w:r w:rsidR="002B2AA3">
        <w:t xml:space="preserve">dlouhodobě eviduje </w:t>
      </w:r>
      <w:r w:rsidR="00A16F28">
        <w:t>přibližně</w:t>
      </w:r>
      <w:r w:rsidR="00AA105A">
        <w:t xml:space="preserve"> 20 % žen</w:t>
      </w:r>
    </w:p>
    <w:p w14:paraId="2D971082" w14:textId="5EB3CCFD" w:rsidR="00E2487F" w:rsidRDefault="00E2487F" w:rsidP="00E2487F">
      <w:pPr>
        <w:jc w:val="both"/>
        <w:rPr>
          <w:rFonts w:asciiTheme="majorHAnsi" w:hAnsiTheme="majorHAnsi"/>
          <w:b/>
          <w:bCs/>
          <w:color w:val="009F4D"/>
        </w:rPr>
      </w:pPr>
      <w:bookmarkStart w:id="1" w:name="_Hlk190853110"/>
      <w:r w:rsidRPr="00521976">
        <w:rPr>
          <w:rFonts w:asciiTheme="majorHAnsi" w:hAnsiTheme="majorHAnsi"/>
          <w:b/>
          <w:bCs/>
          <w:color w:val="009F4D"/>
        </w:rPr>
        <w:t xml:space="preserve">Praha </w:t>
      </w:r>
      <w:r w:rsidR="003D5E35">
        <w:rPr>
          <w:rFonts w:asciiTheme="majorHAnsi" w:hAnsiTheme="majorHAnsi"/>
          <w:b/>
          <w:bCs/>
          <w:color w:val="009F4D"/>
        </w:rPr>
        <w:t>5</w:t>
      </w:r>
      <w:r w:rsidRPr="00521976">
        <w:rPr>
          <w:rFonts w:asciiTheme="majorHAnsi" w:hAnsiTheme="majorHAnsi"/>
          <w:b/>
          <w:bCs/>
          <w:color w:val="009F4D"/>
        </w:rPr>
        <w:t xml:space="preserve">. </w:t>
      </w:r>
      <w:r w:rsidR="00564590">
        <w:rPr>
          <w:rFonts w:asciiTheme="majorHAnsi" w:hAnsiTheme="majorHAnsi"/>
          <w:b/>
          <w:bCs/>
          <w:color w:val="009F4D"/>
        </w:rPr>
        <w:t>květ</w:t>
      </w:r>
      <w:r w:rsidR="0024369F">
        <w:rPr>
          <w:rFonts w:asciiTheme="majorHAnsi" w:hAnsiTheme="majorHAnsi"/>
          <w:b/>
          <w:bCs/>
          <w:color w:val="009F4D"/>
        </w:rPr>
        <w:t>na</w:t>
      </w:r>
      <w:r w:rsidRPr="00521976">
        <w:rPr>
          <w:rFonts w:asciiTheme="majorHAnsi" w:hAnsiTheme="majorHAnsi"/>
          <w:b/>
          <w:bCs/>
          <w:color w:val="009F4D"/>
        </w:rPr>
        <w:t xml:space="preserve"> 202</w:t>
      </w:r>
      <w:r w:rsidR="00392303">
        <w:rPr>
          <w:rFonts w:asciiTheme="majorHAnsi" w:hAnsiTheme="majorHAnsi"/>
          <w:b/>
          <w:bCs/>
          <w:color w:val="009F4D"/>
        </w:rPr>
        <w:t>6</w:t>
      </w:r>
      <w:r w:rsidRPr="00521976">
        <w:rPr>
          <w:rFonts w:asciiTheme="majorHAnsi" w:hAnsiTheme="majorHAnsi"/>
          <w:b/>
          <w:bCs/>
          <w:color w:val="009F4D"/>
        </w:rPr>
        <w:t xml:space="preserve"> </w:t>
      </w:r>
      <w:r w:rsidR="00B63937">
        <w:rPr>
          <w:rFonts w:asciiTheme="majorHAnsi" w:hAnsiTheme="majorHAnsi"/>
          <w:b/>
          <w:bCs/>
          <w:color w:val="009F4D"/>
        </w:rPr>
        <w:t>–</w:t>
      </w:r>
      <w:r w:rsidRPr="00521976">
        <w:rPr>
          <w:rFonts w:asciiTheme="majorHAnsi" w:hAnsiTheme="majorHAnsi"/>
          <w:b/>
          <w:bCs/>
          <w:color w:val="009F4D"/>
        </w:rPr>
        <w:t xml:space="preserve"> </w:t>
      </w:r>
      <w:r w:rsidR="00BB24F8">
        <w:rPr>
          <w:rFonts w:asciiTheme="majorHAnsi" w:hAnsiTheme="majorHAnsi"/>
          <w:b/>
          <w:bCs/>
          <w:color w:val="009F4D"/>
        </w:rPr>
        <w:t>Rok 2026 vyhlásil</w:t>
      </w:r>
      <w:r w:rsidR="005C2778">
        <w:rPr>
          <w:rFonts w:asciiTheme="majorHAnsi" w:hAnsiTheme="majorHAnsi"/>
          <w:b/>
          <w:bCs/>
          <w:color w:val="009F4D"/>
        </w:rPr>
        <w:t>a Organizace spojených národů</w:t>
      </w:r>
      <w:r w:rsidR="00BB24F8">
        <w:rPr>
          <w:rFonts w:asciiTheme="majorHAnsi" w:hAnsiTheme="majorHAnsi"/>
          <w:b/>
          <w:bCs/>
          <w:color w:val="009F4D"/>
        </w:rPr>
        <w:t xml:space="preserve"> </w:t>
      </w:r>
      <w:r w:rsidR="005C2778">
        <w:rPr>
          <w:rFonts w:asciiTheme="majorHAnsi" w:hAnsiTheme="majorHAnsi"/>
          <w:b/>
          <w:bCs/>
          <w:color w:val="009F4D"/>
        </w:rPr>
        <w:t>(</w:t>
      </w:r>
      <w:r w:rsidR="00BB24F8">
        <w:rPr>
          <w:rFonts w:asciiTheme="majorHAnsi" w:hAnsiTheme="majorHAnsi"/>
          <w:b/>
          <w:bCs/>
          <w:color w:val="009F4D"/>
        </w:rPr>
        <w:t>OSN</w:t>
      </w:r>
      <w:r w:rsidR="005C2778">
        <w:rPr>
          <w:rFonts w:asciiTheme="majorHAnsi" w:hAnsiTheme="majorHAnsi"/>
          <w:b/>
          <w:bCs/>
          <w:color w:val="009F4D"/>
        </w:rPr>
        <w:t>)</w:t>
      </w:r>
      <w:r w:rsidR="00BB24F8">
        <w:rPr>
          <w:rFonts w:asciiTheme="majorHAnsi" w:hAnsiTheme="majorHAnsi"/>
          <w:b/>
          <w:bCs/>
          <w:color w:val="009F4D"/>
        </w:rPr>
        <w:t xml:space="preserve"> </w:t>
      </w:r>
      <w:r w:rsidR="00D1607B">
        <w:rPr>
          <w:rFonts w:asciiTheme="majorHAnsi" w:hAnsiTheme="majorHAnsi"/>
          <w:b/>
          <w:bCs/>
          <w:color w:val="009F4D"/>
        </w:rPr>
        <w:t>M</w:t>
      </w:r>
      <w:r w:rsidR="00BB24F8">
        <w:rPr>
          <w:rFonts w:asciiTheme="majorHAnsi" w:hAnsiTheme="majorHAnsi"/>
          <w:b/>
          <w:bCs/>
          <w:color w:val="009F4D"/>
        </w:rPr>
        <w:t>ezinárodním rokem farmářek.</w:t>
      </w:r>
      <w:r w:rsidR="002C7A05">
        <w:rPr>
          <w:rFonts w:asciiTheme="majorHAnsi" w:hAnsiTheme="majorHAnsi"/>
          <w:b/>
          <w:bCs/>
          <w:color w:val="009F4D"/>
        </w:rPr>
        <w:t xml:space="preserve"> </w:t>
      </w:r>
      <w:r w:rsidR="00380883" w:rsidRPr="00380883">
        <w:rPr>
          <w:rFonts w:asciiTheme="majorHAnsi" w:hAnsiTheme="majorHAnsi"/>
          <w:b/>
          <w:bCs/>
          <w:color w:val="009F4D"/>
        </w:rPr>
        <w:t>Státní zemědělský intervenční fond (SZIF</w:t>
      </w:r>
      <w:r w:rsidR="007168DE">
        <w:rPr>
          <w:rFonts w:asciiTheme="majorHAnsi" w:hAnsiTheme="majorHAnsi"/>
          <w:b/>
          <w:bCs/>
          <w:color w:val="009F4D"/>
        </w:rPr>
        <w:t>)</w:t>
      </w:r>
      <w:r w:rsidR="004A3D72">
        <w:rPr>
          <w:rFonts w:asciiTheme="majorHAnsi" w:hAnsiTheme="majorHAnsi"/>
          <w:b/>
          <w:bCs/>
          <w:color w:val="009F4D"/>
        </w:rPr>
        <w:t xml:space="preserve"> </w:t>
      </w:r>
      <w:r w:rsidR="00691BB9">
        <w:rPr>
          <w:rFonts w:asciiTheme="majorHAnsi" w:hAnsiTheme="majorHAnsi"/>
          <w:b/>
          <w:bCs/>
          <w:color w:val="009F4D"/>
        </w:rPr>
        <w:t>eviduje</w:t>
      </w:r>
      <w:r w:rsidR="008D4CD7">
        <w:rPr>
          <w:rFonts w:asciiTheme="majorHAnsi" w:hAnsiTheme="majorHAnsi"/>
          <w:b/>
          <w:bCs/>
          <w:color w:val="009F4D"/>
        </w:rPr>
        <w:t xml:space="preserve"> za loňský </w:t>
      </w:r>
      <w:r w:rsidR="002B1146">
        <w:rPr>
          <w:rFonts w:asciiTheme="majorHAnsi" w:hAnsiTheme="majorHAnsi"/>
          <w:b/>
          <w:bCs/>
          <w:color w:val="009F4D"/>
        </w:rPr>
        <w:t>rok</w:t>
      </w:r>
      <w:r w:rsidR="00C54969">
        <w:rPr>
          <w:rFonts w:asciiTheme="majorHAnsi" w:hAnsiTheme="majorHAnsi"/>
          <w:b/>
          <w:bCs/>
          <w:color w:val="009F4D"/>
        </w:rPr>
        <w:t xml:space="preserve"> i za roky 2020 a 2015 </w:t>
      </w:r>
      <w:r w:rsidR="00FD2BCF">
        <w:rPr>
          <w:rFonts w:asciiTheme="majorHAnsi" w:hAnsiTheme="majorHAnsi"/>
          <w:b/>
          <w:bCs/>
          <w:color w:val="009F4D"/>
        </w:rPr>
        <w:t xml:space="preserve">mezi žadateli o zemědělské dotace </w:t>
      </w:r>
      <w:r w:rsidR="00935D91">
        <w:rPr>
          <w:rFonts w:asciiTheme="majorHAnsi" w:hAnsiTheme="majorHAnsi"/>
          <w:b/>
          <w:bCs/>
          <w:color w:val="009F4D"/>
        </w:rPr>
        <w:t xml:space="preserve">téměř </w:t>
      </w:r>
      <w:r w:rsidR="00493D6A">
        <w:rPr>
          <w:rFonts w:asciiTheme="majorHAnsi" w:hAnsiTheme="majorHAnsi"/>
          <w:b/>
          <w:bCs/>
          <w:color w:val="009F4D"/>
        </w:rPr>
        <w:t>stejné</w:t>
      </w:r>
      <w:r w:rsidR="00D87008">
        <w:rPr>
          <w:rFonts w:asciiTheme="majorHAnsi" w:hAnsiTheme="majorHAnsi"/>
          <w:b/>
          <w:bCs/>
          <w:color w:val="009F4D"/>
        </w:rPr>
        <w:t xml:space="preserve"> genderové</w:t>
      </w:r>
      <w:r w:rsidR="00B876B8">
        <w:rPr>
          <w:rFonts w:asciiTheme="majorHAnsi" w:hAnsiTheme="majorHAnsi"/>
          <w:b/>
          <w:bCs/>
          <w:color w:val="009F4D"/>
        </w:rPr>
        <w:t xml:space="preserve"> </w:t>
      </w:r>
      <w:r w:rsidR="00493D6A" w:rsidRPr="00493D6A">
        <w:rPr>
          <w:rFonts w:asciiTheme="majorHAnsi" w:hAnsiTheme="majorHAnsi"/>
          <w:b/>
          <w:bCs/>
          <w:color w:val="009F4D"/>
        </w:rPr>
        <w:t>procentuální rozdělení</w:t>
      </w:r>
      <w:r w:rsidR="00D87008">
        <w:rPr>
          <w:rFonts w:asciiTheme="majorHAnsi" w:hAnsiTheme="majorHAnsi"/>
          <w:b/>
          <w:bCs/>
          <w:color w:val="009F4D"/>
        </w:rPr>
        <w:t xml:space="preserve">, a </w:t>
      </w:r>
      <w:r w:rsidR="0085772D">
        <w:rPr>
          <w:rFonts w:asciiTheme="majorHAnsi" w:hAnsiTheme="majorHAnsi"/>
          <w:b/>
          <w:bCs/>
          <w:color w:val="009F4D"/>
        </w:rPr>
        <w:t xml:space="preserve">to </w:t>
      </w:r>
      <w:r w:rsidR="008736DE">
        <w:rPr>
          <w:rFonts w:asciiTheme="majorHAnsi" w:hAnsiTheme="majorHAnsi"/>
          <w:b/>
          <w:bCs/>
          <w:color w:val="009F4D"/>
        </w:rPr>
        <w:t>přes</w:t>
      </w:r>
      <w:r w:rsidR="00B876B8">
        <w:rPr>
          <w:rFonts w:asciiTheme="majorHAnsi" w:hAnsiTheme="majorHAnsi"/>
          <w:b/>
          <w:bCs/>
          <w:color w:val="009F4D"/>
        </w:rPr>
        <w:t xml:space="preserve"> </w:t>
      </w:r>
      <w:r w:rsidR="00842A84">
        <w:rPr>
          <w:rFonts w:asciiTheme="majorHAnsi" w:hAnsiTheme="majorHAnsi"/>
          <w:b/>
          <w:bCs/>
          <w:color w:val="009F4D"/>
        </w:rPr>
        <w:t>7</w:t>
      </w:r>
      <w:r w:rsidR="0085772D">
        <w:rPr>
          <w:rFonts w:asciiTheme="majorHAnsi" w:hAnsiTheme="majorHAnsi"/>
          <w:b/>
          <w:bCs/>
          <w:color w:val="009F4D"/>
        </w:rPr>
        <w:t>0</w:t>
      </w:r>
      <w:r w:rsidR="00842A84">
        <w:rPr>
          <w:rFonts w:asciiTheme="majorHAnsi" w:hAnsiTheme="majorHAnsi"/>
          <w:b/>
          <w:bCs/>
          <w:color w:val="009F4D"/>
        </w:rPr>
        <w:t xml:space="preserve"> % mužů a skoro</w:t>
      </w:r>
      <w:r w:rsidR="002B1146">
        <w:rPr>
          <w:rFonts w:asciiTheme="majorHAnsi" w:hAnsiTheme="majorHAnsi"/>
          <w:b/>
          <w:bCs/>
          <w:color w:val="009F4D"/>
        </w:rPr>
        <w:t xml:space="preserve"> </w:t>
      </w:r>
      <w:r w:rsidR="0004357D">
        <w:rPr>
          <w:rFonts w:asciiTheme="majorHAnsi" w:hAnsiTheme="majorHAnsi"/>
          <w:b/>
          <w:bCs/>
          <w:color w:val="009F4D"/>
        </w:rPr>
        <w:t xml:space="preserve">20 % </w:t>
      </w:r>
      <w:r w:rsidR="00824F8C">
        <w:rPr>
          <w:rFonts w:asciiTheme="majorHAnsi" w:hAnsiTheme="majorHAnsi"/>
          <w:b/>
          <w:bCs/>
          <w:color w:val="009F4D"/>
        </w:rPr>
        <w:t>žen</w:t>
      </w:r>
      <w:r w:rsidR="00607E50">
        <w:rPr>
          <w:rFonts w:asciiTheme="majorHAnsi" w:hAnsiTheme="majorHAnsi"/>
          <w:b/>
          <w:bCs/>
          <w:color w:val="009F4D"/>
        </w:rPr>
        <w:t>.</w:t>
      </w:r>
      <w:r w:rsidR="000E79CD">
        <w:rPr>
          <w:rFonts w:asciiTheme="majorHAnsi" w:hAnsiTheme="majorHAnsi"/>
          <w:b/>
          <w:bCs/>
          <w:color w:val="009F4D"/>
        </w:rPr>
        <w:t xml:space="preserve"> Mezi žadatele</w:t>
      </w:r>
      <w:r w:rsidR="00842A84">
        <w:rPr>
          <w:rFonts w:asciiTheme="majorHAnsi" w:hAnsiTheme="majorHAnsi"/>
          <w:b/>
          <w:bCs/>
          <w:color w:val="009F4D"/>
        </w:rPr>
        <w:t xml:space="preserve"> a žadatelky</w:t>
      </w:r>
      <w:r w:rsidR="000E79CD">
        <w:rPr>
          <w:rFonts w:asciiTheme="majorHAnsi" w:hAnsiTheme="majorHAnsi"/>
          <w:b/>
          <w:bCs/>
          <w:color w:val="009F4D"/>
        </w:rPr>
        <w:t xml:space="preserve"> </w:t>
      </w:r>
      <w:r w:rsidR="006200D1">
        <w:rPr>
          <w:rFonts w:asciiTheme="majorHAnsi" w:hAnsiTheme="majorHAnsi"/>
          <w:b/>
          <w:bCs/>
          <w:color w:val="009F4D"/>
        </w:rPr>
        <w:t xml:space="preserve">každoročně rozdělí </w:t>
      </w:r>
      <w:r w:rsidR="00063E25">
        <w:rPr>
          <w:rFonts w:asciiTheme="majorHAnsi" w:hAnsiTheme="majorHAnsi"/>
          <w:b/>
          <w:bCs/>
          <w:color w:val="009F4D"/>
        </w:rPr>
        <w:t>desítky</w:t>
      </w:r>
      <w:r w:rsidR="00CD660B">
        <w:rPr>
          <w:rFonts w:asciiTheme="majorHAnsi" w:hAnsiTheme="majorHAnsi"/>
          <w:b/>
          <w:bCs/>
          <w:color w:val="009F4D"/>
        </w:rPr>
        <w:t xml:space="preserve"> </w:t>
      </w:r>
      <w:r w:rsidR="00527F16">
        <w:rPr>
          <w:rFonts w:asciiTheme="majorHAnsi" w:hAnsiTheme="majorHAnsi"/>
          <w:b/>
          <w:bCs/>
          <w:color w:val="009F4D"/>
        </w:rPr>
        <w:t xml:space="preserve">miliard </w:t>
      </w:r>
      <w:r w:rsidR="00CD660B">
        <w:rPr>
          <w:rFonts w:asciiTheme="majorHAnsi" w:hAnsiTheme="majorHAnsi"/>
          <w:b/>
          <w:bCs/>
          <w:color w:val="009F4D"/>
        </w:rPr>
        <w:t>korun.</w:t>
      </w:r>
      <w:r w:rsidR="00C5564B">
        <w:rPr>
          <w:rFonts w:asciiTheme="majorHAnsi" w:hAnsiTheme="majorHAnsi"/>
          <w:b/>
          <w:bCs/>
          <w:color w:val="009F4D"/>
        </w:rPr>
        <w:t xml:space="preserve"> Data SZIF tak ukazují </w:t>
      </w:r>
      <w:r w:rsidR="00387E5A">
        <w:rPr>
          <w:rFonts w:asciiTheme="majorHAnsi" w:hAnsiTheme="majorHAnsi"/>
          <w:b/>
          <w:bCs/>
          <w:color w:val="009F4D"/>
        </w:rPr>
        <w:t xml:space="preserve">tradiční </w:t>
      </w:r>
      <w:r w:rsidR="001F1347" w:rsidRPr="00E63E1D">
        <w:rPr>
          <w:rFonts w:asciiTheme="majorHAnsi" w:hAnsiTheme="majorHAnsi"/>
          <w:b/>
          <w:bCs/>
          <w:color w:val="009F4D"/>
        </w:rPr>
        <w:t xml:space="preserve">rozložení </w:t>
      </w:r>
      <w:r w:rsidR="00240B1D">
        <w:rPr>
          <w:rFonts w:asciiTheme="majorHAnsi" w:hAnsiTheme="majorHAnsi"/>
          <w:b/>
          <w:bCs/>
          <w:color w:val="009F4D"/>
        </w:rPr>
        <w:t xml:space="preserve">mužů a žen </w:t>
      </w:r>
      <w:r w:rsidR="001F1347" w:rsidRPr="00E63E1D">
        <w:rPr>
          <w:rFonts w:asciiTheme="majorHAnsi" w:hAnsiTheme="majorHAnsi"/>
          <w:b/>
          <w:bCs/>
          <w:color w:val="009F4D"/>
        </w:rPr>
        <w:t>v</w:t>
      </w:r>
      <w:r w:rsidR="00E578D2">
        <w:rPr>
          <w:rFonts w:asciiTheme="majorHAnsi" w:hAnsiTheme="majorHAnsi"/>
          <w:b/>
          <w:bCs/>
          <w:color w:val="009F4D"/>
        </w:rPr>
        <w:t xml:space="preserve"> </w:t>
      </w:r>
      <w:r w:rsidR="00E27CA8">
        <w:rPr>
          <w:rFonts w:asciiTheme="majorHAnsi" w:hAnsiTheme="majorHAnsi"/>
          <w:b/>
          <w:bCs/>
          <w:color w:val="009F4D"/>
        </w:rPr>
        <w:t xml:space="preserve">zemědělství </w:t>
      </w:r>
      <w:r w:rsidR="008632AA">
        <w:rPr>
          <w:rFonts w:asciiTheme="majorHAnsi" w:hAnsiTheme="majorHAnsi"/>
          <w:b/>
          <w:bCs/>
          <w:color w:val="009F4D"/>
        </w:rPr>
        <w:t xml:space="preserve">a zároveň </w:t>
      </w:r>
      <w:r w:rsidR="00E63E1D">
        <w:rPr>
          <w:rFonts w:asciiTheme="majorHAnsi" w:hAnsiTheme="majorHAnsi"/>
          <w:b/>
          <w:bCs/>
          <w:color w:val="009F4D"/>
        </w:rPr>
        <w:t>potvrzuj</w:t>
      </w:r>
      <w:r w:rsidR="00D87305">
        <w:rPr>
          <w:rFonts w:asciiTheme="majorHAnsi" w:hAnsiTheme="majorHAnsi"/>
          <w:b/>
          <w:bCs/>
          <w:color w:val="009F4D"/>
        </w:rPr>
        <w:t>í</w:t>
      </w:r>
      <w:r w:rsidR="00FD4F19">
        <w:rPr>
          <w:rFonts w:asciiTheme="majorHAnsi" w:hAnsiTheme="majorHAnsi"/>
          <w:b/>
          <w:bCs/>
          <w:color w:val="009F4D"/>
        </w:rPr>
        <w:t xml:space="preserve">, že zemědělské dotace poskytují </w:t>
      </w:r>
      <w:r w:rsidR="006E54C4">
        <w:rPr>
          <w:rFonts w:asciiTheme="majorHAnsi" w:hAnsiTheme="majorHAnsi"/>
          <w:b/>
          <w:bCs/>
          <w:color w:val="009F4D"/>
        </w:rPr>
        <w:t>českým zemědělcům</w:t>
      </w:r>
      <w:r w:rsidR="00E578D2">
        <w:rPr>
          <w:rFonts w:asciiTheme="majorHAnsi" w:hAnsiTheme="majorHAnsi"/>
          <w:b/>
          <w:bCs/>
          <w:color w:val="009F4D"/>
        </w:rPr>
        <w:t xml:space="preserve"> stabilní podporu už několik desetiletí.</w:t>
      </w:r>
      <w:r w:rsidR="006E54C4">
        <w:rPr>
          <w:rFonts w:asciiTheme="majorHAnsi" w:hAnsiTheme="majorHAnsi"/>
          <w:b/>
          <w:bCs/>
          <w:color w:val="009F4D"/>
        </w:rPr>
        <w:t xml:space="preserve"> </w:t>
      </w:r>
      <w:r w:rsidR="00DF5EE1">
        <w:rPr>
          <w:rFonts w:asciiTheme="majorHAnsi" w:hAnsiTheme="majorHAnsi"/>
          <w:b/>
          <w:bCs/>
          <w:color w:val="009F4D"/>
        </w:rPr>
        <w:t>K</w:t>
      </w:r>
      <w:r w:rsidR="00E27D46">
        <w:rPr>
          <w:rFonts w:asciiTheme="majorHAnsi" w:hAnsiTheme="majorHAnsi"/>
          <w:b/>
          <w:bCs/>
          <w:color w:val="009F4D"/>
        </w:rPr>
        <w:t> </w:t>
      </w:r>
      <w:r w:rsidR="00DF5EE1">
        <w:rPr>
          <w:rFonts w:asciiTheme="majorHAnsi" w:hAnsiTheme="majorHAnsi"/>
          <w:b/>
          <w:bCs/>
          <w:color w:val="009F4D"/>
        </w:rPr>
        <w:t>př</w:t>
      </w:r>
      <w:r w:rsidR="00E27D46">
        <w:rPr>
          <w:rFonts w:asciiTheme="majorHAnsi" w:hAnsiTheme="majorHAnsi"/>
          <w:b/>
          <w:bCs/>
          <w:color w:val="009F4D"/>
        </w:rPr>
        <w:t xml:space="preserve">íležitosti </w:t>
      </w:r>
      <w:r w:rsidR="004D7841">
        <w:rPr>
          <w:rFonts w:asciiTheme="majorHAnsi" w:hAnsiTheme="majorHAnsi"/>
          <w:b/>
          <w:bCs/>
          <w:color w:val="009F4D"/>
        </w:rPr>
        <w:t xml:space="preserve">tohoto </w:t>
      </w:r>
      <w:r w:rsidR="00E27D46">
        <w:rPr>
          <w:rFonts w:asciiTheme="majorHAnsi" w:hAnsiTheme="majorHAnsi"/>
          <w:b/>
          <w:bCs/>
          <w:color w:val="009F4D"/>
        </w:rPr>
        <w:t xml:space="preserve">mezinárodního roku </w:t>
      </w:r>
      <w:r w:rsidR="00E655DB">
        <w:rPr>
          <w:rFonts w:asciiTheme="majorHAnsi" w:hAnsiTheme="majorHAnsi"/>
          <w:b/>
          <w:bCs/>
          <w:color w:val="009F4D"/>
        </w:rPr>
        <w:t xml:space="preserve">SZIF letos </w:t>
      </w:r>
      <w:r w:rsidR="00F359E4">
        <w:rPr>
          <w:rFonts w:asciiTheme="majorHAnsi" w:hAnsiTheme="majorHAnsi"/>
          <w:b/>
          <w:bCs/>
          <w:color w:val="009F4D"/>
        </w:rPr>
        <w:t xml:space="preserve">farmářky podpoří také na svých </w:t>
      </w:r>
      <w:r w:rsidR="000849A2">
        <w:rPr>
          <w:rFonts w:asciiTheme="majorHAnsi" w:hAnsiTheme="majorHAnsi"/>
          <w:b/>
          <w:bCs/>
          <w:color w:val="009F4D"/>
        </w:rPr>
        <w:t xml:space="preserve">komunikačních kanálech formou </w:t>
      </w:r>
      <w:r w:rsidR="006034FF">
        <w:rPr>
          <w:rFonts w:asciiTheme="majorHAnsi" w:hAnsiTheme="majorHAnsi"/>
          <w:b/>
          <w:bCs/>
          <w:color w:val="009F4D"/>
        </w:rPr>
        <w:t xml:space="preserve">příběhů a rozhovorů s nimi. </w:t>
      </w:r>
    </w:p>
    <w:p w14:paraId="5E640F10" w14:textId="4EA09B95" w:rsidR="000D2B62" w:rsidRDefault="00656717" w:rsidP="006F2D84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 roce 2025 </w:t>
      </w:r>
      <w:r w:rsidR="009A4D9E">
        <w:rPr>
          <w:rFonts w:ascii="Arial" w:hAnsi="Arial" w:cs="Arial"/>
          <w:szCs w:val="20"/>
        </w:rPr>
        <w:t xml:space="preserve">si o dotace </w:t>
      </w:r>
      <w:r w:rsidR="00E37CE0">
        <w:rPr>
          <w:rFonts w:ascii="Arial" w:hAnsi="Arial" w:cs="Arial"/>
          <w:szCs w:val="20"/>
        </w:rPr>
        <w:t xml:space="preserve">SZIF </w:t>
      </w:r>
      <w:r w:rsidR="009A4D9E">
        <w:rPr>
          <w:rFonts w:ascii="Arial" w:hAnsi="Arial" w:cs="Arial"/>
          <w:szCs w:val="20"/>
        </w:rPr>
        <w:t xml:space="preserve">požádalo </w:t>
      </w:r>
      <w:r w:rsidR="00AB4F9B">
        <w:rPr>
          <w:rFonts w:ascii="Arial" w:hAnsi="Arial" w:cs="Arial"/>
          <w:szCs w:val="20"/>
        </w:rPr>
        <w:t xml:space="preserve">přes 36 000 </w:t>
      </w:r>
      <w:r w:rsidR="005E7424">
        <w:rPr>
          <w:rFonts w:ascii="Arial" w:hAnsi="Arial" w:cs="Arial"/>
          <w:szCs w:val="20"/>
        </w:rPr>
        <w:t>žadatelů</w:t>
      </w:r>
      <w:r w:rsidR="00DB14F4">
        <w:rPr>
          <w:rFonts w:ascii="Arial" w:hAnsi="Arial" w:cs="Arial"/>
          <w:szCs w:val="20"/>
        </w:rPr>
        <w:t xml:space="preserve">, </w:t>
      </w:r>
      <w:r w:rsidR="006F2D84">
        <w:rPr>
          <w:rFonts w:ascii="Arial" w:hAnsi="Arial" w:cs="Arial"/>
          <w:szCs w:val="20"/>
        </w:rPr>
        <w:t>z nich</w:t>
      </w:r>
      <w:r w:rsidR="008F576A">
        <w:rPr>
          <w:rFonts w:ascii="Arial" w:hAnsi="Arial" w:cs="Arial"/>
          <w:szCs w:val="20"/>
        </w:rPr>
        <w:t>ž</w:t>
      </w:r>
      <w:r w:rsidR="006F2D84">
        <w:rPr>
          <w:rFonts w:ascii="Arial" w:hAnsi="Arial" w:cs="Arial"/>
          <w:szCs w:val="20"/>
        </w:rPr>
        <w:t xml:space="preserve"> </w:t>
      </w:r>
      <w:r w:rsidR="00C5564B">
        <w:rPr>
          <w:rFonts w:ascii="Arial" w:hAnsi="Arial" w:cs="Arial"/>
          <w:szCs w:val="20"/>
        </w:rPr>
        <w:t xml:space="preserve">to </w:t>
      </w:r>
      <w:r w:rsidR="006F2D84">
        <w:rPr>
          <w:rFonts w:ascii="Arial" w:hAnsi="Arial" w:cs="Arial"/>
          <w:szCs w:val="20"/>
        </w:rPr>
        <w:t>byl</w:t>
      </w:r>
      <w:r w:rsidR="00C5564B">
        <w:rPr>
          <w:rFonts w:ascii="Arial" w:hAnsi="Arial" w:cs="Arial"/>
          <w:szCs w:val="20"/>
        </w:rPr>
        <w:t>o</w:t>
      </w:r>
      <w:r w:rsidR="006F2D84">
        <w:rPr>
          <w:rFonts w:ascii="Arial" w:hAnsi="Arial" w:cs="Arial"/>
          <w:szCs w:val="20"/>
        </w:rPr>
        <w:t xml:space="preserve"> </w:t>
      </w:r>
      <w:r w:rsidR="00B503B6">
        <w:rPr>
          <w:rFonts w:ascii="Arial" w:hAnsi="Arial" w:cs="Arial"/>
          <w:szCs w:val="20"/>
        </w:rPr>
        <w:t>téměř 7</w:t>
      </w:r>
      <w:r w:rsidR="00B11A20">
        <w:rPr>
          <w:rFonts w:ascii="Arial" w:hAnsi="Arial" w:cs="Arial"/>
          <w:szCs w:val="20"/>
        </w:rPr>
        <w:t>3</w:t>
      </w:r>
      <w:r w:rsidR="00B503B6">
        <w:rPr>
          <w:rFonts w:ascii="Arial" w:hAnsi="Arial" w:cs="Arial"/>
          <w:szCs w:val="20"/>
        </w:rPr>
        <w:t xml:space="preserve"> %</w:t>
      </w:r>
      <w:r w:rsidR="00015419">
        <w:rPr>
          <w:rFonts w:ascii="Arial" w:hAnsi="Arial" w:cs="Arial"/>
          <w:szCs w:val="20"/>
        </w:rPr>
        <w:t xml:space="preserve"> </w:t>
      </w:r>
      <w:r w:rsidR="006F2D84">
        <w:rPr>
          <w:rFonts w:ascii="Arial" w:hAnsi="Arial" w:cs="Arial"/>
          <w:szCs w:val="20"/>
        </w:rPr>
        <w:t>muž</w:t>
      </w:r>
      <w:r w:rsidR="00C5564B">
        <w:rPr>
          <w:rFonts w:ascii="Arial" w:hAnsi="Arial" w:cs="Arial"/>
          <w:szCs w:val="20"/>
        </w:rPr>
        <w:t>ů</w:t>
      </w:r>
      <w:r w:rsidR="00493E0E">
        <w:rPr>
          <w:rFonts w:ascii="Arial" w:hAnsi="Arial" w:cs="Arial"/>
          <w:szCs w:val="20"/>
        </w:rPr>
        <w:t xml:space="preserve"> </w:t>
      </w:r>
      <w:r w:rsidR="006F2D84">
        <w:rPr>
          <w:rFonts w:ascii="Arial" w:hAnsi="Arial" w:cs="Arial"/>
          <w:szCs w:val="20"/>
        </w:rPr>
        <w:t>a</w:t>
      </w:r>
      <w:r w:rsidR="00B21AE4">
        <w:rPr>
          <w:rFonts w:ascii="Arial" w:hAnsi="Arial" w:cs="Arial"/>
          <w:szCs w:val="20"/>
        </w:rPr>
        <w:t xml:space="preserve"> </w:t>
      </w:r>
      <w:r w:rsidR="008F576A">
        <w:rPr>
          <w:rFonts w:ascii="Arial" w:hAnsi="Arial" w:cs="Arial"/>
          <w:szCs w:val="20"/>
        </w:rPr>
        <w:t>téměř 20 %</w:t>
      </w:r>
      <w:r w:rsidR="009B0B20">
        <w:rPr>
          <w:rFonts w:ascii="Arial" w:hAnsi="Arial" w:cs="Arial"/>
          <w:szCs w:val="20"/>
        </w:rPr>
        <w:t xml:space="preserve"> žen.</w:t>
      </w:r>
      <w:r w:rsidR="00C5564B">
        <w:rPr>
          <w:rFonts w:ascii="Arial" w:hAnsi="Arial" w:cs="Arial"/>
          <w:szCs w:val="20"/>
        </w:rPr>
        <w:t xml:space="preserve"> </w:t>
      </w:r>
      <w:r w:rsidR="003D7DF8">
        <w:rPr>
          <w:rFonts w:ascii="Arial" w:hAnsi="Arial" w:cs="Arial"/>
          <w:szCs w:val="20"/>
        </w:rPr>
        <w:t xml:space="preserve">Necelých </w:t>
      </w:r>
      <w:r w:rsidR="00231B08">
        <w:rPr>
          <w:rFonts w:ascii="Arial" w:hAnsi="Arial" w:cs="Arial"/>
          <w:szCs w:val="20"/>
        </w:rPr>
        <w:t>8</w:t>
      </w:r>
      <w:r w:rsidR="00E37CE0">
        <w:rPr>
          <w:rFonts w:ascii="Arial" w:hAnsi="Arial" w:cs="Arial"/>
          <w:szCs w:val="20"/>
        </w:rPr>
        <w:t xml:space="preserve"> %</w:t>
      </w:r>
      <w:r w:rsidR="003D7DF8">
        <w:rPr>
          <w:rFonts w:ascii="Arial" w:hAnsi="Arial" w:cs="Arial"/>
          <w:szCs w:val="20"/>
        </w:rPr>
        <w:t xml:space="preserve"> ž</w:t>
      </w:r>
      <w:r w:rsidR="002E5E2C">
        <w:rPr>
          <w:rFonts w:ascii="Arial" w:hAnsi="Arial" w:cs="Arial"/>
          <w:szCs w:val="20"/>
        </w:rPr>
        <w:t>ádajících</w:t>
      </w:r>
      <w:r w:rsidR="003D7DF8">
        <w:rPr>
          <w:rFonts w:ascii="Arial" w:hAnsi="Arial" w:cs="Arial"/>
          <w:szCs w:val="20"/>
        </w:rPr>
        <w:t xml:space="preserve"> neuvedlo</w:t>
      </w:r>
      <w:r w:rsidR="002E5E2C">
        <w:rPr>
          <w:rFonts w:ascii="Arial" w:hAnsi="Arial" w:cs="Arial"/>
          <w:szCs w:val="20"/>
        </w:rPr>
        <w:t>,</w:t>
      </w:r>
      <w:r w:rsidR="00231A4D">
        <w:rPr>
          <w:rFonts w:ascii="Arial" w:hAnsi="Arial" w:cs="Arial"/>
          <w:szCs w:val="20"/>
        </w:rPr>
        <w:t xml:space="preserve"> zda se jedná o muže</w:t>
      </w:r>
      <w:r w:rsidR="00904C39">
        <w:rPr>
          <w:rFonts w:ascii="Arial" w:hAnsi="Arial" w:cs="Arial"/>
          <w:szCs w:val="20"/>
        </w:rPr>
        <w:t>,</w:t>
      </w:r>
      <w:r w:rsidR="00231A4D">
        <w:rPr>
          <w:rFonts w:ascii="Arial" w:hAnsi="Arial" w:cs="Arial"/>
          <w:szCs w:val="20"/>
        </w:rPr>
        <w:t xml:space="preserve"> či ženu</w:t>
      </w:r>
      <w:r w:rsidR="003D7DF8">
        <w:rPr>
          <w:rFonts w:ascii="Arial" w:hAnsi="Arial" w:cs="Arial"/>
          <w:szCs w:val="20"/>
        </w:rPr>
        <w:t>.</w:t>
      </w:r>
      <w:r w:rsidR="006F2244">
        <w:rPr>
          <w:rFonts w:ascii="Arial" w:hAnsi="Arial" w:cs="Arial"/>
          <w:szCs w:val="20"/>
        </w:rPr>
        <w:t xml:space="preserve"> Podobně tomu bylo i v letech </w:t>
      </w:r>
      <w:r w:rsidR="00BA2488">
        <w:rPr>
          <w:rFonts w:ascii="Arial" w:hAnsi="Arial" w:cs="Arial"/>
          <w:szCs w:val="20"/>
        </w:rPr>
        <w:t>2020 a 2015.</w:t>
      </w:r>
      <w:r w:rsidR="00A27802">
        <w:rPr>
          <w:rFonts w:ascii="Arial" w:hAnsi="Arial" w:cs="Arial"/>
          <w:szCs w:val="20"/>
        </w:rPr>
        <w:t xml:space="preserve"> SZIF k</w:t>
      </w:r>
      <w:r w:rsidR="000D2B62">
        <w:rPr>
          <w:rFonts w:ascii="Arial" w:hAnsi="Arial" w:cs="Arial"/>
          <w:szCs w:val="20"/>
        </w:rPr>
        <w:t xml:space="preserve">aždoročně </w:t>
      </w:r>
      <w:r w:rsidR="004F53D1" w:rsidRPr="004F53D1">
        <w:rPr>
          <w:rFonts w:ascii="Arial" w:hAnsi="Arial" w:cs="Arial"/>
          <w:szCs w:val="20"/>
        </w:rPr>
        <w:t>administruje, kontroluje a vyplácí velké množství různorodých podpor v</w:t>
      </w:r>
      <w:r w:rsidR="00813668">
        <w:rPr>
          <w:rFonts w:ascii="Arial" w:hAnsi="Arial" w:cs="Arial"/>
          <w:szCs w:val="20"/>
        </w:rPr>
        <w:t> </w:t>
      </w:r>
      <w:r w:rsidR="000D2B62">
        <w:rPr>
          <w:rFonts w:ascii="Arial" w:hAnsi="Arial" w:cs="Arial"/>
          <w:szCs w:val="20"/>
        </w:rPr>
        <w:t>zemědělství</w:t>
      </w:r>
      <w:r w:rsidR="00813668">
        <w:rPr>
          <w:rFonts w:ascii="Arial" w:hAnsi="Arial" w:cs="Arial"/>
          <w:szCs w:val="20"/>
        </w:rPr>
        <w:t>, potravinářství a oblastí s tím spojených</w:t>
      </w:r>
      <w:r w:rsidR="004F53D1" w:rsidRPr="004F53D1">
        <w:rPr>
          <w:rFonts w:ascii="Arial" w:hAnsi="Arial" w:cs="Arial"/>
          <w:szCs w:val="20"/>
        </w:rPr>
        <w:t xml:space="preserve">. </w:t>
      </w:r>
      <w:r w:rsidR="00A27802" w:rsidRPr="00A27802">
        <w:rPr>
          <w:rFonts w:ascii="Arial" w:hAnsi="Arial" w:cs="Arial"/>
          <w:i/>
          <w:iCs/>
          <w:szCs w:val="20"/>
        </w:rPr>
        <w:t>„</w:t>
      </w:r>
      <w:r w:rsidR="004F53D1" w:rsidRPr="00A27802">
        <w:rPr>
          <w:rFonts w:ascii="Arial" w:hAnsi="Arial" w:cs="Arial"/>
          <w:i/>
          <w:iCs/>
          <w:szCs w:val="20"/>
        </w:rPr>
        <w:t>Jedná se o stovky tisíc žádostí pokrývajících široké spektrum</w:t>
      </w:r>
      <w:r w:rsidR="00F43348">
        <w:rPr>
          <w:rFonts w:ascii="Arial" w:hAnsi="Arial" w:cs="Arial"/>
          <w:i/>
          <w:iCs/>
          <w:szCs w:val="20"/>
        </w:rPr>
        <w:t xml:space="preserve"> </w:t>
      </w:r>
      <w:r w:rsidR="00866988">
        <w:rPr>
          <w:rFonts w:ascii="Arial" w:hAnsi="Arial" w:cs="Arial"/>
          <w:i/>
          <w:iCs/>
          <w:szCs w:val="20"/>
        </w:rPr>
        <w:t xml:space="preserve">dotací </w:t>
      </w:r>
      <w:r w:rsidR="004F53D1" w:rsidRPr="00A27802">
        <w:rPr>
          <w:rFonts w:ascii="Arial" w:hAnsi="Arial" w:cs="Arial"/>
          <w:i/>
          <w:iCs/>
          <w:szCs w:val="20"/>
        </w:rPr>
        <w:t>– od přímých plateb a nárokových plateb rozvoje venkova, přes projektové dotace, rybářství, společnou organizaci trhů až po národní dotace.</w:t>
      </w:r>
      <w:r w:rsidR="003244B0" w:rsidRPr="00A27802">
        <w:rPr>
          <w:rFonts w:ascii="Arial" w:hAnsi="Arial" w:cs="Arial"/>
          <w:i/>
          <w:iCs/>
          <w:szCs w:val="20"/>
        </w:rPr>
        <w:t xml:space="preserve"> </w:t>
      </w:r>
      <w:r w:rsidR="0094435E" w:rsidRPr="00A27802">
        <w:rPr>
          <w:rFonts w:ascii="Arial" w:hAnsi="Arial" w:cs="Arial"/>
          <w:i/>
          <w:iCs/>
          <w:szCs w:val="20"/>
        </w:rPr>
        <w:t>Ž</w:t>
      </w:r>
      <w:r w:rsidR="001B2395" w:rsidRPr="00A27802">
        <w:rPr>
          <w:rFonts w:ascii="Arial" w:hAnsi="Arial" w:cs="Arial"/>
          <w:i/>
          <w:iCs/>
          <w:szCs w:val="20"/>
        </w:rPr>
        <w:t>eny farmářky</w:t>
      </w:r>
      <w:r w:rsidR="00F322CA" w:rsidRPr="00A27802">
        <w:rPr>
          <w:rFonts w:ascii="Arial" w:hAnsi="Arial" w:cs="Arial"/>
          <w:i/>
          <w:iCs/>
          <w:szCs w:val="20"/>
        </w:rPr>
        <w:t xml:space="preserve"> samozřejmě dotační podporu také využívají a řada </w:t>
      </w:r>
      <w:r w:rsidR="00F246C0" w:rsidRPr="00A27802">
        <w:rPr>
          <w:rFonts w:ascii="Arial" w:hAnsi="Arial" w:cs="Arial"/>
          <w:i/>
          <w:iCs/>
          <w:szCs w:val="20"/>
        </w:rPr>
        <w:t>opatření jim může nabídnout zajímavé podmínky</w:t>
      </w:r>
      <w:r w:rsidR="000D16F5" w:rsidRPr="00A27802">
        <w:rPr>
          <w:rFonts w:ascii="Arial" w:hAnsi="Arial" w:cs="Arial"/>
          <w:i/>
          <w:iCs/>
          <w:szCs w:val="20"/>
        </w:rPr>
        <w:t>.</w:t>
      </w:r>
      <w:r w:rsidR="001B2395" w:rsidRPr="00A27802">
        <w:rPr>
          <w:rFonts w:ascii="Arial" w:hAnsi="Arial" w:cs="Arial"/>
          <w:i/>
          <w:iCs/>
          <w:szCs w:val="20"/>
        </w:rPr>
        <w:t xml:space="preserve"> </w:t>
      </w:r>
      <w:r w:rsidR="00D80017" w:rsidRPr="00A27802">
        <w:rPr>
          <w:rFonts w:ascii="Arial" w:hAnsi="Arial" w:cs="Arial"/>
          <w:i/>
          <w:iCs/>
          <w:szCs w:val="20"/>
        </w:rPr>
        <w:t>L</w:t>
      </w:r>
      <w:r w:rsidR="000D16F5" w:rsidRPr="00A27802">
        <w:rPr>
          <w:rFonts w:ascii="Arial" w:hAnsi="Arial" w:cs="Arial"/>
          <w:i/>
          <w:iCs/>
          <w:szCs w:val="20"/>
        </w:rPr>
        <w:t>oni</w:t>
      </w:r>
      <w:r w:rsidR="00A660C4" w:rsidRPr="00A27802">
        <w:rPr>
          <w:rFonts w:ascii="Arial" w:hAnsi="Arial" w:cs="Arial"/>
          <w:i/>
          <w:iCs/>
          <w:szCs w:val="20"/>
        </w:rPr>
        <w:t xml:space="preserve"> </w:t>
      </w:r>
      <w:r w:rsidR="00F12405" w:rsidRPr="00A27802">
        <w:rPr>
          <w:rFonts w:ascii="Arial" w:hAnsi="Arial" w:cs="Arial"/>
          <w:i/>
          <w:iCs/>
          <w:szCs w:val="20"/>
        </w:rPr>
        <w:t xml:space="preserve">například </w:t>
      </w:r>
      <w:r w:rsidR="00290879" w:rsidRPr="00A27802">
        <w:rPr>
          <w:rFonts w:ascii="Arial" w:hAnsi="Arial" w:cs="Arial"/>
          <w:i/>
          <w:iCs/>
          <w:szCs w:val="20"/>
        </w:rPr>
        <w:t xml:space="preserve">došlo </w:t>
      </w:r>
      <w:r w:rsidR="008B7271" w:rsidRPr="00A27802">
        <w:rPr>
          <w:rFonts w:ascii="Arial" w:hAnsi="Arial" w:cs="Arial"/>
          <w:i/>
          <w:iCs/>
          <w:szCs w:val="20"/>
        </w:rPr>
        <w:t xml:space="preserve">k výraznému snížení administrativní zátěže u </w:t>
      </w:r>
      <w:r w:rsidR="00F12405" w:rsidRPr="00A27802">
        <w:rPr>
          <w:rFonts w:ascii="Arial" w:hAnsi="Arial" w:cs="Arial"/>
          <w:i/>
          <w:iCs/>
          <w:szCs w:val="20"/>
        </w:rPr>
        <w:t xml:space="preserve">dotačního opatření </w:t>
      </w:r>
      <w:r w:rsidR="008B7271" w:rsidRPr="00A27802">
        <w:rPr>
          <w:rFonts w:ascii="Arial" w:hAnsi="Arial" w:cs="Arial"/>
          <w:i/>
          <w:iCs/>
          <w:szCs w:val="20"/>
        </w:rPr>
        <w:t>Zahájení činnosti mladého zemědělce</w:t>
      </w:r>
      <w:r w:rsidR="00D6586D" w:rsidRPr="00A27802">
        <w:rPr>
          <w:i/>
          <w:iCs/>
        </w:rPr>
        <w:t xml:space="preserve">, </w:t>
      </w:r>
      <w:r w:rsidR="00774E8C" w:rsidRPr="00A27802">
        <w:rPr>
          <w:i/>
          <w:iCs/>
        </w:rPr>
        <w:t>o které mohou žádat začínající zemědělci do 40 let</w:t>
      </w:r>
      <w:r w:rsidR="00A214B4">
        <w:rPr>
          <w:i/>
          <w:iCs/>
        </w:rPr>
        <w:t>,</w:t>
      </w:r>
      <w:r w:rsidR="00967A67" w:rsidRPr="00967A67">
        <w:t xml:space="preserve"> </w:t>
      </w:r>
      <w:r w:rsidR="00967A67" w:rsidRPr="00967A67">
        <w:rPr>
          <w:i/>
          <w:iCs/>
        </w:rPr>
        <w:t>a zaměřuje se tak na generační obnovu v</w:t>
      </w:r>
      <w:r w:rsidR="00A214B4">
        <w:rPr>
          <w:i/>
          <w:iCs/>
        </w:rPr>
        <w:t> </w:t>
      </w:r>
      <w:r w:rsidR="00967A67" w:rsidRPr="00967A67">
        <w:rPr>
          <w:i/>
          <w:iCs/>
        </w:rPr>
        <w:t>zemědělství</w:t>
      </w:r>
      <w:r w:rsidR="00A214B4">
        <w:rPr>
          <w:i/>
          <w:iCs/>
        </w:rPr>
        <w:t>.</w:t>
      </w:r>
      <w:r w:rsidR="00FE3F04">
        <w:rPr>
          <w:i/>
          <w:iCs/>
        </w:rPr>
        <w:t xml:space="preserve"> </w:t>
      </w:r>
      <w:r w:rsidR="005D690B">
        <w:rPr>
          <w:i/>
          <w:iCs/>
        </w:rPr>
        <w:t xml:space="preserve">Záměr pro </w:t>
      </w:r>
      <w:r w:rsidR="007F342B">
        <w:rPr>
          <w:i/>
          <w:iCs/>
        </w:rPr>
        <w:t>p</w:t>
      </w:r>
      <w:r w:rsidR="00F06920">
        <w:rPr>
          <w:i/>
          <w:iCs/>
        </w:rPr>
        <w:t xml:space="preserve">odnikatelský </w:t>
      </w:r>
      <w:r w:rsidR="007F342B">
        <w:rPr>
          <w:i/>
          <w:iCs/>
        </w:rPr>
        <w:t>plán</w:t>
      </w:r>
      <w:r w:rsidR="00ED79D7">
        <w:rPr>
          <w:i/>
          <w:iCs/>
        </w:rPr>
        <w:t xml:space="preserve"> je rozdělen</w:t>
      </w:r>
      <w:r w:rsidR="00597FDE">
        <w:rPr>
          <w:i/>
          <w:iCs/>
        </w:rPr>
        <w:t>ý</w:t>
      </w:r>
      <w:r w:rsidR="00ED79D7">
        <w:rPr>
          <w:i/>
          <w:iCs/>
        </w:rPr>
        <w:t xml:space="preserve"> přímo </w:t>
      </w:r>
      <w:r w:rsidR="00B21C82">
        <w:rPr>
          <w:i/>
          <w:iCs/>
        </w:rPr>
        <w:t>pro ženy a muže</w:t>
      </w:r>
      <w:r w:rsidR="00307E63">
        <w:rPr>
          <w:i/>
          <w:iCs/>
        </w:rPr>
        <w:t xml:space="preserve"> s cílem </w:t>
      </w:r>
      <w:r w:rsidR="00C24E25">
        <w:rPr>
          <w:i/>
          <w:iCs/>
        </w:rPr>
        <w:t>zapojit více žen do zemědělství</w:t>
      </w:r>
      <w:r w:rsidR="00A214B4">
        <w:rPr>
          <w:rFonts w:ascii="Arial" w:hAnsi="Arial" w:cs="Arial"/>
          <w:i/>
          <w:iCs/>
          <w:szCs w:val="20"/>
        </w:rPr>
        <w:t>,</w:t>
      </w:r>
      <w:r w:rsidR="00AE7A6B" w:rsidRPr="00A27802">
        <w:rPr>
          <w:rFonts w:ascii="Arial" w:hAnsi="Arial" w:cs="Arial"/>
          <w:i/>
          <w:iCs/>
          <w:szCs w:val="20"/>
        </w:rPr>
        <w:t>“</w:t>
      </w:r>
      <w:r w:rsidR="00AE7A6B">
        <w:rPr>
          <w:rFonts w:ascii="Arial" w:hAnsi="Arial" w:cs="Arial"/>
          <w:szCs w:val="20"/>
        </w:rPr>
        <w:t xml:space="preserve"> </w:t>
      </w:r>
      <w:r w:rsidR="00B11A5C">
        <w:rPr>
          <w:rFonts w:ascii="Arial" w:hAnsi="Arial" w:cs="Arial"/>
          <w:szCs w:val="20"/>
        </w:rPr>
        <w:t>uvádí Kateřina Adamcová,</w:t>
      </w:r>
      <w:r w:rsidR="00A27802" w:rsidRPr="00A27802">
        <w:rPr>
          <w:rFonts w:ascii="Arial" w:hAnsi="Arial" w:cs="Arial"/>
          <w:szCs w:val="20"/>
        </w:rPr>
        <w:t xml:space="preserve"> ředitelka Sekce projektových opatření PRV, OP Rybářství a Národních dotací</w:t>
      </w:r>
      <w:r w:rsidR="00A27802">
        <w:rPr>
          <w:rFonts w:ascii="Arial" w:hAnsi="Arial" w:cs="Arial"/>
          <w:szCs w:val="20"/>
        </w:rPr>
        <w:t xml:space="preserve"> SZIF</w:t>
      </w:r>
      <w:r w:rsidR="00A27802" w:rsidRPr="00A27802">
        <w:rPr>
          <w:rFonts w:ascii="Arial" w:hAnsi="Arial" w:cs="Arial"/>
          <w:szCs w:val="20"/>
        </w:rPr>
        <w:t>.</w:t>
      </w:r>
    </w:p>
    <w:p w14:paraId="2A625E25" w14:textId="216677D4" w:rsidR="007459DB" w:rsidRDefault="00EA63B0" w:rsidP="006F2D84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</w:t>
      </w:r>
      <w:r w:rsidR="00130DFF">
        <w:rPr>
          <w:rFonts w:ascii="Arial" w:hAnsi="Arial" w:cs="Arial"/>
          <w:szCs w:val="20"/>
        </w:rPr>
        <w:t>l</w:t>
      </w:r>
      <w:r>
        <w:rPr>
          <w:rFonts w:ascii="Arial" w:hAnsi="Arial" w:cs="Arial"/>
          <w:szCs w:val="20"/>
        </w:rPr>
        <w:t xml:space="preserve">oňském roce </w:t>
      </w:r>
      <w:r w:rsidR="006F2E64">
        <w:rPr>
          <w:rFonts w:ascii="Arial" w:hAnsi="Arial" w:cs="Arial"/>
          <w:szCs w:val="20"/>
        </w:rPr>
        <w:t>farmářky n</w:t>
      </w:r>
      <w:r w:rsidR="001D3AC9">
        <w:rPr>
          <w:rFonts w:ascii="Arial" w:hAnsi="Arial" w:cs="Arial"/>
          <w:szCs w:val="20"/>
        </w:rPr>
        <w:t>ejvíce</w:t>
      </w:r>
      <w:r w:rsidR="006F2E64" w:rsidRPr="006F2E64">
        <w:rPr>
          <w:rFonts w:ascii="Arial" w:hAnsi="Arial" w:cs="Arial"/>
          <w:szCs w:val="20"/>
        </w:rPr>
        <w:t xml:space="preserve"> žádal</w:t>
      </w:r>
      <w:r w:rsidR="00DF1D98">
        <w:rPr>
          <w:rFonts w:ascii="Arial" w:hAnsi="Arial" w:cs="Arial"/>
          <w:szCs w:val="20"/>
        </w:rPr>
        <w:t>y</w:t>
      </w:r>
      <w:r w:rsidR="006F2E64" w:rsidRPr="006F2E64">
        <w:rPr>
          <w:rFonts w:ascii="Arial" w:hAnsi="Arial" w:cs="Arial"/>
          <w:szCs w:val="20"/>
        </w:rPr>
        <w:t xml:space="preserve"> o </w:t>
      </w:r>
      <w:r w:rsidR="00FC6FA1">
        <w:rPr>
          <w:rFonts w:ascii="Arial" w:hAnsi="Arial" w:cs="Arial"/>
          <w:szCs w:val="20"/>
        </w:rPr>
        <w:t>z</w:t>
      </w:r>
      <w:r w:rsidR="00BC2C1E">
        <w:rPr>
          <w:rFonts w:ascii="Arial" w:hAnsi="Arial" w:cs="Arial"/>
          <w:szCs w:val="20"/>
        </w:rPr>
        <w:t xml:space="preserve">ákladní </w:t>
      </w:r>
      <w:r w:rsidR="009C58ED">
        <w:rPr>
          <w:rFonts w:ascii="Arial" w:hAnsi="Arial" w:cs="Arial"/>
          <w:szCs w:val="20"/>
        </w:rPr>
        <w:t xml:space="preserve">podporu příjmu pro udržitelnost </w:t>
      </w:r>
      <w:r w:rsidR="006F2E64" w:rsidRPr="006F2E64">
        <w:rPr>
          <w:rFonts w:ascii="Arial" w:hAnsi="Arial" w:cs="Arial"/>
          <w:szCs w:val="20"/>
        </w:rPr>
        <w:t>BISS</w:t>
      </w:r>
      <w:r w:rsidR="0067506D" w:rsidRPr="0067506D">
        <w:t xml:space="preserve"> </w:t>
      </w:r>
      <w:r w:rsidR="0067506D">
        <w:t xml:space="preserve">a </w:t>
      </w:r>
      <w:r w:rsidR="00FC6FA1">
        <w:rPr>
          <w:rFonts w:ascii="Arial" w:hAnsi="Arial" w:cs="Arial"/>
          <w:szCs w:val="20"/>
        </w:rPr>
        <w:t>d</w:t>
      </w:r>
      <w:r w:rsidR="0067506D" w:rsidRPr="0067506D">
        <w:rPr>
          <w:rFonts w:ascii="Arial" w:hAnsi="Arial" w:cs="Arial"/>
          <w:szCs w:val="20"/>
        </w:rPr>
        <w:t xml:space="preserve">oplňkovou </w:t>
      </w:r>
      <w:proofErr w:type="spellStart"/>
      <w:r w:rsidR="0067506D" w:rsidRPr="0067506D">
        <w:rPr>
          <w:rFonts w:ascii="Arial" w:hAnsi="Arial" w:cs="Arial"/>
          <w:szCs w:val="20"/>
        </w:rPr>
        <w:t>redistributivní</w:t>
      </w:r>
      <w:proofErr w:type="spellEnd"/>
      <w:r w:rsidR="0096589B" w:rsidRPr="0096589B">
        <w:t xml:space="preserve"> </w:t>
      </w:r>
      <w:r w:rsidR="0096589B" w:rsidRPr="0096589B">
        <w:rPr>
          <w:rFonts w:ascii="Arial" w:hAnsi="Arial" w:cs="Arial"/>
          <w:szCs w:val="20"/>
        </w:rPr>
        <w:t>podporu příjmu pro udržitelnost</w:t>
      </w:r>
      <w:r w:rsidR="0096589B">
        <w:rPr>
          <w:rFonts w:ascii="Arial" w:hAnsi="Arial" w:cs="Arial"/>
          <w:szCs w:val="20"/>
        </w:rPr>
        <w:t xml:space="preserve"> DRP</w:t>
      </w:r>
      <w:r w:rsidR="00A83C86">
        <w:rPr>
          <w:rFonts w:ascii="Arial" w:hAnsi="Arial" w:cs="Arial"/>
          <w:szCs w:val="20"/>
        </w:rPr>
        <w:t>, jej</w:t>
      </w:r>
      <w:r w:rsidR="0096589B">
        <w:rPr>
          <w:rFonts w:ascii="Arial" w:hAnsi="Arial" w:cs="Arial"/>
          <w:szCs w:val="20"/>
        </w:rPr>
        <w:t>ichž</w:t>
      </w:r>
      <w:r w:rsidR="00A83C86">
        <w:rPr>
          <w:rFonts w:ascii="Arial" w:hAnsi="Arial" w:cs="Arial"/>
          <w:szCs w:val="20"/>
        </w:rPr>
        <w:t xml:space="preserve"> cílem je </w:t>
      </w:r>
      <w:r w:rsidR="00A83C86">
        <w:t>stabilizace příjmů aktivních zemědělců</w:t>
      </w:r>
      <w:r w:rsidR="009C58ED">
        <w:rPr>
          <w:rFonts w:ascii="Arial" w:hAnsi="Arial" w:cs="Arial"/>
          <w:szCs w:val="20"/>
        </w:rPr>
        <w:t xml:space="preserve">. </w:t>
      </w:r>
      <w:r w:rsidR="00CF1039">
        <w:rPr>
          <w:rFonts w:ascii="Arial" w:hAnsi="Arial" w:cs="Arial"/>
          <w:szCs w:val="20"/>
        </w:rPr>
        <w:t>D</w:t>
      </w:r>
      <w:r w:rsidR="00B11289">
        <w:rPr>
          <w:rFonts w:ascii="Arial" w:hAnsi="Arial" w:cs="Arial"/>
          <w:szCs w:val="20"/>
        </w:rPr>
        <w:t>alší</w:t>
      </w:r>
      <w:r w:rsidR="00CF1039">
        <w:rPr>
          <w:rFonts w:ascii="Arial" w:hAnsi="Arial" w:cs="Arial"/>
          <w:szCs w:val="20"/>
        </w:rPr>
        <w:t xml:space="preserve"> </w:t>
      </w:r>
      <w:r w:rsidR="00124035">
        <w:rPr>
          <w:rFonts w:ascii="Arial" w:hAnsi="Arial" w:cs="Arial"/>
          <w:szCs w:val="20"/>
        </w:rPr>
        <w:t>značně žádano</w:t>
      </w:r>
      <w:r w:rsidR="002F32A8">
        <w:rPr>
          <w:rFonts w:ascii="Arial" w:hAnsi="Arial" w:cs="Arial"/>
          <w:szCs w:val="20"/>
        </w:rPr>
        <w:t xml:space="preserve">u </w:t>
      </w:r>
      <w:r w:rsidR="00EA5190">
        <w:rPr>
          <w:rFonts w:ascii="Arial" w:hAnsi="Arial" w:cs="Arial"/>
          <w:szCs w:val="20"/>
        </w:rPr>
        <w:t>byla</w:t>
      </w:r>
      <w:r w:rsidR="002F32A8">
        <w:rPr>
          <w:rFonts w:ascii="Arial" w:hAnsi="Arial" w:cs="Arial"/>
          <w:szCs w:val="20"/>
        </w:rPr>
        <w:t xml:space="preserve"> podpora z </w:t>
      </w:r>
      <w:r w:rsidR="00414379">
        <w:rPr>
          <w:rFonts w:ascii="Arial" w:hAnsi="Arial" w:cs="Arial"/>
          <w:szCs w:val="20"/>
        </w:rPr>
        <w:t xml:space="preserve">opatření </w:t>
      </w:r>
      <w:r w:rsidR="006E4CFB">
        <w:rPr>
          <w:rFonts w:ascii="Arial" w:hAnsi="Arial" w:cs="Arial"/>
          <w:szCs w:val="20"/>
        </w:rPr>
        <w:t xml:space="preserve">Základní </w:t>
      </w:r>
      <w:proofErr w:type="spellStart"/>
      <w:r w:rsidR="006E4CFB">
        <w:rPr>
          <w:rFonts w:ascii="Arial" w:hAnsi="Arial" w:cs="Arial"/>
          <w:szCs w:val="20"/>
        </w:rPr>
        <w:t>e</w:t>
      </w:r>
      <w:r w:rsidR="00414379">
        <w:rPr>
          <w:rFonts w:ascii="Arial" w:hAnsi="Arial" w:cs="Arial"/>
          <w:szCs w:val="20"/>
        </w:rPr>
        <w:t>koplatba</w:t>
      </w:r>
      <w:proofErr w:type="spellEnd"/>
      <w:r w:rsidR="002467F1">
        <w:rPr>
          <w:rFonts w:ascii="Arial" w:hAnsi="Arial" w:cs="Arial"/>
          <w:szCs w:val="20"/>
        </w:rPr>
        <w:t xml:space="preserve">, které </w:t>
      </w:r>
      <w:r w:rsidR="00856217">
        <w:rPr>
          <w:rFonts w:ascii="Arial" w:hAnsi="Arial" w:cs="Arial"/>
          <w:szCs w:val="20"/>
        </w:rPr>
        <w:t>cílí na</w:t>
      </w:r>
      <w:r w:rsidR="00FC30DB" w:rsidRPr="00FC30DB">
        <w:rPr>
          <w:rFonts w:ascii="Arial" w:hAnsi="Arial" w:cs="Arial"/>
          <w:szCs w:val="20"/>
        </w:rPr>
        <w:t xml:space="preserve"> postup</w:t>
      </w:r>
      <w:r w:rsidR="00FC30DB">
        <w:rPr>
          <w:rFonts w:ascii="Arial" w:hAnsi="Arial" w:cs="Arial"/>
          <w:szCs w:val="20"/>
        </w:rPr>
        <w:t>y</w:t>
      </w:r>
      <w:r w:rsidR="00FC30DB" w:rsidRPr="00FC30DB">
        <w:rPr>
          <w:rFonts w:ascii="Arial" w:hAnsi="Arial" w:cs="Arial"/>
          <w:szCs w:val="20"/>
        </w:rPr>
        <w:t xml:space="preserve"> prospěšn</w:t>
      </w:r>
      <w:r w:rsidR="00FC30DB">
        <w:rPr>
          <w:rFonts w:ascii="Arial" w:hAnsi="Arial" w:cs="Arial"/>
          <w:szCs w:val="20"/>
        </w:rPr>
        <w:t>é</w:t>
      </w:r>
      <w:r w:rsidR="00FC30DB" w:rsidRPr="00FC30DB">
        <w:rPr>
          <w:rFonts w:ascii="Arial" w:hAnsi="Arial" w:cs="Arial"/>
          <w:szCs w:val="20"/>
        </w:rPr>
        <w:t xml:space="preserve"> pro životní prostředí a klima s důrazem na udržitelnost. </w:t>
      </w:r>
      <w:r w:rsidR="00B90FFA">
        <w:rPr>
          <w:rFonts w:ascii="Arial" w:hAnsi="Arial" w:cs="Arial"/>
          <w:szCs w:val="20"/>
        </w:rPr>
        <w:t xml:space="preserve">Na čtvrtém </w:t>
      </w:r>
      <w:r w:rsidR="00A70C59" w:rsidRPr="00A70C59">
        <w:rPr>
          <w:rFonts w:ascii="Arial" w:hAnsi="Arial" w:cs="Arial"/>
          <w:szCs w:val="20"/>
        </w:rPr>
        <w:t xml:space="preserve">stupni pomyslného základního žebříčku </w:t>
      </w:r>
      <w:r w:rsidR="00C450B6">
        <w:rPr>
          <w:rFonts w:ascii="Arial" w:hAnsi="Arial" w:cs="Arial"/>
          <w:szCs w:val="20"/>
        </w:rPr>
        <w:t xml:space="preserve">se umístila </w:t>
      </w:r>
      <w:r w:rsidR="009A74F3">
        <w:rPr>
          <w:rFonts w:ascii="Arial" w:hAnsi="Arial" w:cs="Arial"/>
          <w:szCs w:val="20"/>
        </w:rPr>
        <w:t xml:space="preserve">podpora </w:t>
      </w:r>
      <w:r w:rsidR="009A2933">
        <w:rPr>
          <w:rFonts w:ascii="Arial" w:hAnsi="Arial" w:cs="Arial"/>
          <w:szCs w:val="20"/>
        </w:rPr>
        <w:t>pro o</w:t>
      </w:r>
      <w:r w:rsidR="009A2933" w:rsidRPr="009A2933">
        <w:rPr>
          <w:rFonts w:ascii="Arial" w:hAnsi="Arial" w:cs="Arial"/>
          <w:szCs w:val="20"/>
        </w:rPr>
        <w:t xml:space="preserve">blasti s přírodními a jinými omezeními </w:t>
      </w:r>
      <w:r w:rsidR="009A74F3">
        <w:rPr>
          <w:rFonts w:ascii="Arial" w:hAnsi="Arial" w:cs="Arial"/>
          <w:szCs w:val="20"/>
        </w:rPr>
        <w:t xml:space="preserve">– opatření </w:t>
      </w:r>
      <w:r w:rsidR="006F2E64" w:rsidRPr="006F2E64">
        <w:rPr>
          <w:rFonts w:ascii="Arial" w:hAnsi="Arial" w:cs="Arial"/>
          <w:szCs w:val="20"/>
        </w:rPr>
        <w:t>ANC</w:t>
      </w:r>
      <w:r w:rsidR="00BC3AE3" w:rsidRPr="00BC3AE3">
        <w:rPr>
          <w:rFonts w:ascii="Arial" w:hAnsi="Arial" w:cs="Arial"/>
          <w:szCs w:val="20"/>
        </w:rPr>
        <w:t>.</w:t>
      </w:r>
      <w:r w:rsidR="00C450B6">
        <w:rPr>
          <w:rFonts w:ascii="Arial" w:hAnsi="Arial" w:cs="Arial"/>
          <w:szCs w:val="20"/>
        </w:rPr>
        <w:t xml:space="preserve"> </w:t>
      </w:r>
      <w:r w:rsidR="00B80477">
        <w:rPr>
          <w:rFonts w:ascii="Arial" w:hAnsi="Arial" w:cs="Arial"/>
          <w:szCs w:val="20"/>
        </w:rPr>
        <w:t>Žadatelky byly n</w:t>
      </w:r>
      <w:r w:rsidR="001D3AC9">
        <w:rPr>
          <w:rFonts w:ascii="Arial" w:hAnsi="Arial" w:cs="Arial"/>
          <w:szCs w:val="20"/>
        </w:rPr>
        <w:t>ejčastěji</w:t>
      </w:r>
      <w:r w:rsidR="00A923D7">
        <w:rPr>
          <w:rFonts w:ascii="Arial" w:hAnsi="Arial" w:cs="Arial"/>
          <w:szCs w:val="20"/>
        </w:rPr>
        <w:t xml:space="preserve"> </w:t>
      </w:r>
      <w:r w:rsidR="006D064B">
        <w:rPr>
          <w:rFonts w:ascii="Arial" w:hAnsi="Arial" w:cs="Arial"/>
          <w:szCs w:val="20"/>
        </w:rPr>
        <w:t>z</w:t>
      </w:r>
      <w:r w:rsidR="00C72343">
        <w:rPr>
          <w:rFonts w:ascii="Arial" w:hAnsi="Arial" w:cs="Arial"/>
          <w:szCs w:val="20"/>
        </w:rPr>
        <w:t> </w:t>
      </w:r>
      <w:r w:rsidR="006D064B">
        <w:rPr>
          <w:rFonts w:ascii="Arial" w:hAnsi="Arial" w:cs="Arial"/>
          <w:szCs w:val="20"/>
        </w:rPr>
        <w:t>Jihočeského</w:t>
      </w:r>
      <w:r w:rsidR="00C72343">
        <w:rPr>
          <w:rFonts w:ascii="Arial" w:hAnsi="Arial" w:cs="Arial"/>
          <w:szCs w:val="20"/>
        </w:rPr>
        <w:t xml:space="preserve"> (1157) </w:t>
      </w:r>
      <w:r w:rsidR="006D064B">
        <w:rPr>
          <w:rFonts w:ascii="Arial" w:hAnsi="Arial" w:cs="Arial"/>
          <w:szCs w:val="20"/>
        </w:rPr>
        <w:t>a Středočeského kraje</w:t>
      </w:r>
      <w:r w:rsidR="003D7DF8">
        <w:rPr>
          <w:rFonts w:ascii="Arial" w:hAnsi="Arial" w:cs="Arial"/>
          <w:szCs w:val="20"/>
        </w:rPr>
        <w:t xml:space="preserve"> </w:t>
      </w:r>
      <w:bookmarkEnd w:id="1"/>
      <w:r w:rsidR="00A923D7">
        <w:rPr>
          <w:rFonts w:ascii="Arial" w:hAnsi="Arial" w:cs="Arial"/>
          <w:szCs w:val="20"/>
        </w:rPr>
        <w:t xml:space="preserve">(1136) a </w:t>
      </w:r>
      <w:r w:rsidR="00B8477C">
        <w:rPr>
          <w:rFonts w:ascii="Arial" w:hAnsi="Arial" w:cs="Arial"/>
          <w:szCs w:val="20"/>
        </w:rPr>
        <w:t>K</w:t>
      </w:r>
      <w:r w:rsidR="00A923D7">
        <w:rPr>
          <w:rFonts w:ascii="Arial" w:hAnsi="Arial" w:cs="Arial"/>
          <w:szCs w:val="20"/>
        </w:rPr>
        <w:t xml:space="preserve">raje </w:t>
      </w:r>
      <w:r w:rsidR="00A42F29">
        <w:rPr>
          <w:rFonts w:ascii="Arial" w:hAnsi="Arial" w:cs="Arial"/>
          <w:szCs w:val="20"/>
        </w:rPr>
        <w:t>V</w:t>
      </w:r>
      <w:r w:rsidR="00A923D7">
        <w:rPr>
          <w:rFonts w:ascii="Arial" w:hAnsi="Arial" w:cs="Arial"/>
          <w:szCs w:val="20"/>
        </w:rPr>
        <w:t>ysočina</w:t>
      </w:r>
      <w:r w:rsidR="00A42F29">
        <w:rPr>
          <w:rFonts w:ascii="Arial" w:hAnsi="Arial" w:cs="Arial"/>
          <w:szCs w:val="20"/>
        </w:rPr>
        <w:t xml:space="preserve"> (809). </w:t>
      </w:r>
      <w:r w:rsidR="001E4448">
        <w:rPr>
          <w:rFonts w:ascii="Arial" w:hAnsi="Arial" w:cs="Arial"/>
          <w:szCs w:val="20"/>
        </w:rPr>
        <w:t xml:space="preserve">Naopak nejméně jich </w:t>
      </w:r>
      <w:r w:rsidR="00F1102D">
        <w:rPr>
          <w:rFonts w:ascii="Arial" w:hAnsi="Arial" w:cs="Arial"/>
          <w:szCs w:val="20"/>
        </w:rPr>
        <w:t>bylo</w:t>
      </w:r>
      <w:r w:rsidR="001E4448">
        <w:rPr>
          <w:rFonts w:ascii="Arial" w:hAnsi="Arial" w:cs="Arial"/>
          <w:szCs w:val="20"/>
        </w:rPr>
        <w:t xml:space="preserve"> z</w:t>
      </w:r>
      <w:r w:rsidR="00470769">
        <w:rPr>
          <w:rFonts w:ascii="Arial" w:hAnsi="Arial" w:cs="Arial"/>
          <w:szCs w:val="20"/>
        </w:rPr>
        <w:t> K</w:t>
      </w:r>
      <w:r w:rsidR="001E4448">
        <w:rPr>
          <w:rFonts w:ascii="Arial" w:hAnsi="Arial" w:cs="Arial"/>
          <w:szCs w:val="20"/>
        </w:rPr>
        <w:t>arlova</w:t>
      </w:r>
      <w:r w:rsidR="00470769">
        <w:rPr>
          <w:rFonts w:ascii="Arial" w:hAnsi="Arial" w:cs="Arial"/>
          <w:szCs w:val="20"/>
        </w:rPr>
        <w:t>r</w:t>
      </w:r>
      <w:r w:rsidR="001E4448">
        <w:rPr>
          <w:rFonts w:ascii="Arial" w:hAnsi="Arial" w:cs="Arial"/>
          <w:szCs w:val="20"/>
        </w:rPr>
        <w:t>s</w:t>
      </w:r>
      <w:r w:rsidR="00470769">
        <w:rPr>
          <w:rFonts w:ascii="Arial" w:hAnsi="Arial" w:cs="Arial"/>
          <w:szCs w:val="20"/>
        </w:rPr>
        <w:t>kého kraje (2</w:t>
      </w:r>
      <w:r w:rsidR="00943352">
        <w:rPr>
          <w:rFonts w:ascii="Arial" w:hAnsi="Arial" w:cs="Arial"/>
          <w:szCs w:val="20"/>
        </w:rPr>
        <w:t>3</w:t>
      </w:r>
      <w:r w:rsidR="00E760F3">
        <w:rPr>
          <w:rFonts w:ascii="Arial" w:hAnsi="Arial" w:cs="Arial"/>
          <w:szCs w:val="20"/>
        </w:rPr>
        <w:t>4</w:t>
      </w:r>
      <w:r w:rsidR="00470769">
        <w:rPr>
          <w:rFonts w:ascii="Arial" w:hAnsi="Arial" w:cs="Arial"/>
          <w:szCs w:val="20"/>
        </w:rPr>
        <w:t>).</w:t>
      </w:r>
      <w:r w:rsidR="00F10EE1">
        <w:rPr>
          <w:rFonts w:ascii="Arial" w:hAnsi="Arial" w:cs="Arial"/>
          <w:szCs w:val="20"/>
        </w:rPr>
        <w:t xml:space="preserve"> </w:t>
      </w:r>
      <w:r w:rsidR="009A39BB">
        <w:rPr>
          <w:rFonts w:ascii="Arial" w:hAnsi="Arial" w:cs="Arial"/>
          <w:szCs w:val="20"/>
        </w:rPr>
        <w:t xml:space="preserve">U mužů </w:t>
      </w:r>
      <w:r w:rsidR="00ED6DB8">
        <w:rPr>
          <w:rFonts w:ascii="Arial" w:hAnsi="Arial" w:cs="Arial"/>
          <w:szCs w:val="20"/>
        </w:rPr>
        <w:t xml:space="preserve">žadatelů </w:t>
      </w:r>
      <w:r w:rsidR="000B0182">
        <w:rPr>
          <w:rFonts w:ascii="Arial" w:hAnsi="Arial" w:cs="Arial"/>
          <w:szCs w:val="20"/>
        </w:rPr>
        <w:t>je pořadí</w:t>
      </w:r>
      <w:r w:rsidR="00ED6DB8">
        <w:rPr>
          <w:rFonts w:ascii="Arial" w:hAnsi="Arial" w:cs="Arial"/>
          <w:szCs w:val="20"/>
        </w:rPr>
        <w:t xml:space="preserve"> dotačních opatření a </w:t>
      </w:r>
      <w:r w:rsidR="000B0182">
        <w:rPr>
          <w:rFonts w:ascii="Arial" w:hAnsi="Arial" w:cs="Arial"/>
          <w:szCs w:val="20"/>
        </w:rPr>
        <w:t>krajů stejné.</w:t>
      </w:r>
    </w:p>
    <w:p w14:paraId="2E62B669" w14:textId="54608674" w:rsidR="007D6149" w:rsidRDefault="00DD6713" w:rsidP="006F2D84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SZIF také eviduje telefonické </w:t>
      </w:r>
      <w:r w:rsidR="00571B6F">
        <w:rPr>
          <w:rFonts w:ascii="Arial" w:hAnsi="Arial" w:cs="Arial"/>
          <w:szCs w:val="20"/>
        </w:rPr>
        <w:t>a e</w:t>
      </w:r>
      <w:r w:rsidR="00B8477C">
        <w:rPr>
          <w:rFonts w:ascii="Arial" w:hAnsi="Arial" w:cs="Arial"/>
          <w:szCs w:val="20"/>
        </w:rPr>
        <w:t>-</w:t>
      </w:r>
      <w:r w:rsidR="00571B6F">
        <w:rPr>
          <w:rFonts w:ascii="Arial" w:hAnsi="Arial" w:cs="Arial"/>
          <w:szCs w:val="20"/>
        </w:rPr>
        <w:t xml:space="preserve">mailové </w:t>
      </w:r>
      <w:r>
        <w:rPr>
          <w:rFonts w:ascii="Arial" w:hAnsi="Arial" w:cs="Arial"/>
          <w:szCs w:val="20"/>
        </w:rPr>
        <w:t xml:space="preserve">dotazy </w:t>
      </w:r>
      <w:r w:rsidR="00571B6F">
        <w:rPr>
          <w:rFonts w:ascii="Arial" w:hAnsi="Arial" w:cs="Arial"/>
          <w:szCs w:val="20"/>
        </w:rPr>
        <w:t>farmářek</w:t>
      </w:r>
      <w:r w:rsidR="00961F5D">
        <w:rPr>
          <w:rFonts w:ascii="Arial" w:hAnsi="Arial" w:cs="Arial"/>
          <w:szCs w:val="20"/>
        </w:rPr>
        <w:t>.</w:t>
      </w:r>
      <w:r w:rsidR="00636A47">
        <w:rPr>
          <w:rFonts w:ascii="Arial" w:hAnsi="Arial" w:cs="Arial"/>
          <w:szCs w:val="20"/>
        </w:rPr>
        <w:t xml:space="preserve"> </w:t>
      </w:r>
      <w:r w:rsidR="00961F5D">
        <w:rPr>
          <w:rFonts w:ascii="Arial" w:hAnsi="Arial" w:cs="Arial"/>
          <w:szCs w:val="20"/>
        </w:rPr>
        <w:t>Ty se</w:t>
      </w:r>
      <w:r w:rsidR="009A7C06">
        <w:rPr>
          <w:rFonts w:ascii="Arial" w:hAnsi="Arial" w:cs="Arial"/>
          <w:szCs w:val="20"/>
        </w:rPr>
        <w:t>,</w:t>
      </w:r>
      <w:r w:rsidR="00B86195">
        <w:rPr>
          <w:rFonts w:ascii="Arial" w:hAnsi="Arial" w:cs="Arial"/>
          <w:szCs w:val="20"/>
        </w:rPr>
        <w:t xml:space="preserve"> </w:t>
      </w:r>
      <w:r w:rsidR="00AB681B">
        <w:rPr>
          <w:rFonts w:ascii="Arial" w:hAnsi="Arial" w:cs="Arial"/>
          <w:szCs w:val="20"/>
        </w:rPr>
        <w:t>více než muži</w:t>
      </w:r>
      <w:r w:rsidR="009A7C06">
        <w:rPr>
          <w:rFonts w:ascii="Arial" w:hAnsi="Arial" w:cs="Arial"/>
          <w:szCs w:val="20"/>
        </w:rPr>
        <w:t>,</w:t>
      </w:r>
      <w:r w:rsidR="000D4094">
        <w:rPr>
          <w:rFonts w:ascii="Arial" w:hAnsi="Arial" w:cs="Arial"/>
          <w:szCs w:val="20"/>
        </w:rPr>
        <w:t xml:space="preserve"> </w:t>
      </w:r>
      <w:r w:rsidR="00795660">
        <w:rPr>
          <w:rFonts w:ascii="Arial" w:hAnsi="Arial" w:cs="Arial"/>
          <w:szCs w:val="20"/>
        </w:rPr>
        <w:t xml:space="preserve">zajímají </w:t>
      </w:r>
      <w:r w:rsidR="00B86195">
        <w:rPr>
          <w:rFonts w:ascii="Arial" w:hAnsi="Arial" w:cs="Arial"/>
          <w:szCs w:val="20"/>
        </w:rPr>
        <w:t>například o podporu pro pěstování levandule</w:t>
      </w:r>
      <w:r w:rsidR="003073EB">
        <w:rPr>
          <w:rFonts w:ascii="Arial" w:hAnsi="Arial" w:cs="Arial"/>
          <w:szCs w:val="20"/>
        </w:rPr>
        <w:t xml:space="preserve">, </w:t>
      </w:r>
      <w:r w:rsidR="00BA79F6">
        <w:rPr>
          <w:rFonts w:ascii="Arial" w:hAnsi="Arial" w:cs="Arial"/>
          <w:szCs w:val="20"/>
        </w:rPr>
        <w:t>léčivých</w:t>
      </w:r>
      <w:r w:rsidR="00BE2B02">
        <w:rPr>
          <w:rFonts w:ascii="Arial" w:hAnsi="Arial" w:cs="Arial"/>
          <w:szCs w:val="20"/>
        </w:rPr>
        <w:t>, aromatických a kořeninových</w:t>
      </w:r>
      <w:r w:rsidR="00BA79F6">
        <w:rPr>
          <w:rFonts w:ascii="Arial" w:hAnsi="Arial" w:cs="Arial"/>
          <w:szCs w:val="20"/>
        </w:rPr>
        <w:t xml:space="preserve"> </w:t>
      </w:r>
      <w:r w:rsidR="008D244A">
        <w:rPr>
          <w:rFonts w:ascii="Arial" w:hAnsi="Arial" w:cs="Arial"/>
          <w:szCs w:val="20"/>
        </w:rPr>
        <w:t>rostlin (bylinek)</w:t>
      </w:r>
      <w:r w:rsidR="009450CB">
        <w:rPr>
          <w:rFonts w:ascii="Arial" w:hAnsi="Arial" w:cs="Arial"/>
          <w:szCs w:val="20"/>
        </w:rPr>
        <w:t xml:space="preserve"> či pěstování a prodej ovoce</w:t>
      </w:r>
      <w:r w:rsidR="0068475F">
        <w:rPr>
          <w:rFonts w:ascii="Arial" w:hAnsi="Arial" w:cs="Arial"/>
          <w:szCs w:val="20"/>
        </w:rPr>
        <w:t xml:space="preserve">, </w:t>
      </w:r>
      <w:r w:rsidR="00636A47">
        <w:rPr>
          <w:rFonts w:ascii="Arial" w:hAnsi="Arial" w:cs="Arial"/>
          <w:szCs w:val="20"/>
        </w:rPr>
        <w:t>zeleniny</w:t>
      </w:r>
      <w:r w:rsidR="00EE0F0F">
        <w:rPr>
          <w:rFonts w:ascii="Arial" w:hAnsi="Arial" w:cs="Arial"/>
          <w:szCs w:val="20"/>
        </w:rPr>
        <w:t xml:space="preserve"> nebo</w:t>
      </w:r>
      <w:r w:rsidR="00636A47">
        <w:rPr>
          <w:rFonts w:ascii="Arial" w:hAnsi="Arial" w:cs="Arial"/>
          <w:szCs w:val="20"/>
        </w:rPr>
        <w:t xml:space="preserve"> </w:t>
      </w:r>
      <w:r w:rsidR="0068475F">
        <w:rPr>
          <w:rFonts w:ascii="Arial" w:hAnsi="Arial" w:cs="Arial"/>
          <w:szCs w:val="20"/>
        </w:rPr>
        <w:t>okrasných květin</w:t>
      </w:r>
      <w:r w:rsidR="00EE0F0F">
        <w:rPr>
          <w:rFonts w:ascii="Arial" w:hAnsi="Arial" w:cs="Arial"/>
          <w:szCs w:val="20"/>
        </w:rPr>
        <w:t xml:space="preserve">. </w:t>
      </w:r>
      <w:r w:rsidR="005A57E2">
        <w:rPr>
          <w:rFonts w:ascii="Arial" w:hAnsi="Arial" w:cs="Arial"/>
          <w:szCs w:val="20"/>
        </w:rPr>
        <w:t>Další oblastí jsou také</w:t>
      </w:r>
      <w:r w:rsidR="00DD73E7">
        <w:rPr>
          <w:rFonts w:ascii="Arial" w:hAnsi="Arial" w:cs="Arial"/>
          <w:szCs w:val="20"/>
        </w:rPr>
        <w:t xml:space="preserve"> </w:t>
      </w:r>
      <w:r w:rsidR="00A52718">
        <w:rPr>
          <w:rFonts w:ascii="Arial" w:hAnsi="Arial" w:cs="Arial"/>
          <w:szCs w:val="20"/>
        </w:rPr>
        <w:t>inovativní možnost</w:t>
      </w:r>
      <w:r w:rsidR="005A57E2">
        <w:rPr>
          <w:rFonts w:ascii="Arial" w:hAnsi="Arial" w:cs="Arial"/>
          <w:szCs w:val="20"/>
        </w:rPr>
        <w:t>i</w:t>
      </w:r>
      <w:r w:rsidR="00DD73E7">
        <w:rPr>
          <w:rFonts w:ascii="Arial" w:hAnsi="Arial" w:cs="Arial"/>
          <w:szCs w:val="20"/>
        </w:rPr>
        <w:t xml:space="preserve"> </w:t>
      </w:r>
      <w:r w:rsidR="00A52718">
        <w:rPr>
          <w:rFonts w:ascii="Arial" w:hAnsi="Arial" w:cs="Arial"/>
          <w:szCs w:val="20"/>
        </w:rPr>
        <w:t xml:space="preserve">pěstování </w:t>
      </w:r>
      <w:r w:rsidR="00027155">
        <w:rPr>
          <w:rFonts w:ascii="Arial" w:hAnsi="Arial" w:cs="Arial"/>
          <w:szCs w:val="20"/>
        </w:rPr>
        <w:t>zmíněných produktů</w:t>
      </w:r>
      <w:r w:rsidR="00274625">
        <w:rPr>
          <w:rFonts w:ascii="Arial" w:hAnsi="Arial" w:cs="Arial"/>
          <w:szCs w:val="20"/>
        </w:rPr>
        <w:t>, jako je například hydroponie</w:t>
      </w:r>
      <w:r w:rsidR="00666560">
        <w:rPr>
          <w:rFonts w:ascii="Arial" w:hAnsi="Arial" w:cs="Arial"/>
          <w:szCs w:val="20"/>
        </w:rPr>
        <w:t xml:space="preserve"> a </w:t>
      </w:r>
      <w:proofErr w:type="spellStart"/>
      <w:r w:rsidR="00DF014D">
        <w:rPr>
          <w:rFonts w:ascii="Arial" w:hAnsi="Arial" w:cs="Arial"/>
          <w:szCs w:val="20"/>
        </w:rPr>
        <w:t>aquaponie</w:t>
      </w:r>
      <w:proofErr w:type="spellEnd"/>
      <w:r w:rsidR="00027155">
        <w:rPr>
          <w:rFonts w:ascii="Arial" w:hAnsi="Arial" w:cs="Arial"/>
          <w:szCs w:val="20"/>
        </w:rPr>
        <w:t xml:space="preserve"> a</w:t>
      </w:r>
      <w:r w:rsidR="00DD73E7">
        <w:rPr>
          <w:rFonts w:ascii="Arial" w:hAnsi="Arial" w:cs="Arial"/>
          <w:szCs w:val="20"/>
        </w:rPr>
        <w:t xml:space="preserve"> </w:t>
      </w:r>
      <w:r w:rsidR="000F10EB">
        <w:rPr>
          <w:rFonts w:ascii="Arial" w:hAnsi="Arial" w:cs="Arial"/>
          <w:szCs w:val="20"/>
        </w:rPr>
        <w:t xml:space="preserve">jejich </w:t>
      </w:r>
      <w:r w:rsidR="0091478A">
        <w:rPr>
          <w:rFonts w:ascii="Arial" w:hAnsi="Arial" w:cs="Arial"/>
          <w:szCs w:val="20"/>
        </w:rPr>
        <w:t>další zpracování</w:t>
      </w:r>
      <w:r w:rsidR="000F10EB">
        <w:rPr>
          <w:rFonts w:ascii="Arial" w:hAnsi="Arial" w:cs="Arial"/>
          <w:szCs w:val="20"/>
        </w:rPr>
        <w:t>.</w:t>
      </w:r>
      <w:r w:rsidR="00502C6A">
        <w:rPr>
          <w:rFonts w:ascii="Arial" w:hAnsi="Arial" w:cs="Arial"/>
          <w:szCs w:val="20"/>
        </w:rPr>
        <w:t xml:space="preserve"> </w:t>
      </w:r>
      <w:r w:rsidR="00211D57" w:rsidRPr="00AD4B61">
        <w:rPr>
          <w:rFonts w:ascii="Arial" w:hAnsi="Arial" w:cs="Arial"/>
          <w:i/>
          <w:iCs/>
          <w:szCs w:val="20"/>
        </w:rPr>
        <w:t>„</w:t>
      </w:r>
      <w:r w:rsidR="00D22676" w:rsidRPr="00AD4B61">
        <w:rPr>
          <w:rFonts w:ascii="Arial" w:hAnsi="Arial" w:cs="Arial"/>
          <w:i/>
          <w:iCs/>
          <w:szCs w:val="20"/>
        </w:rPr>
        <w:t xml:space="preserve">Podporu </w:t>
      </w:r>
      <w:r w:rsidR="00E63AF9" w:rsidRPr="00AD4B61">
        <w:rPr>
          <w:rFonts w:ascii="Arial" w:hAnsi="Arial" w:cs="Arial"/>
          <w:i/>
          <w:iCs/>
          <w:szCs w:val="20"/>
        </w:rPr>
        <w:t>těmto činnostem nabízí právě dotační opatření Zahájení činnosti mladého zemědělce</w:t>
      </w:r>
      <w:r w:rsidR="00AD4B61" w:rsidRPr="00AD4B61">
        <w:rPr>
          <w:rFonts w:ascii="Arial" w:hAnsi="Arial" w:cs="Arial"/>
          <w:i/>
          <w:iCs/>
          <w:szCs w:val="20"/>
        </w:rPr>
        <w:t>,“</w:t>
      </w:r>
      <w:r w:rsidR="00211D57">
        <w:rPr>
          <w:rFonts w:ascii="Arial" w:hAnsi="Arial" w:cs="Arial"/>
          <w:szCs w:val="20"/>
        </w:rPr>
        <w:t xml:space="preserve"> doplňuje Kateřina Adamcová.</w:t>
      </w:r>
    </w:p>
    <w:p w14:paraId="4E2B302A" w14:textId="38A072C3" w:rsidR="008922E3" w:rsidRDefault="006779C4" w:rsidP="00C02EC0">
      <w:pPr>
        <w:rPr>
          <w:rFonts w:ascii="Arial" w:eastAsia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Přesto, že </w:t>
      </w:r>
      <w:r w:rsidR="00357941">
        <w:rPr>
          <w:rFonts w:ascii="Arial" w:hAnsi="Arial" w:cs="Arial"/>
          <w:szCs w:val="20"/>
        </w:rPr>
        <w:t xml:space="preserve">v zemědělství tradičně více působí muži, v Česku je i celá řada úspěšných </w:t>
      </w:r>
      <w:r w:rsidR="003E4E25">
        <w:rPr>
          <w:rFonts w:ascii="Arial" w:hAnsi="Arial" w:cs="Arial"/>
          <w:szCs w:val="20"/>
        </w:rPr>
        <w:t>žen</w:t>
      </w:r>
      <w:r w:rsidR="000401BB">
        <w:rPr>
          <w:rFonts w:ascii="Arial" w:hAnsi="Arial" w:cs="Arial"/>
          <w:szCs w:val="20"/>
        </w:rPr>
        <w:t xml:space="preserve"> </w:t>
      </w:r>
      <w:r w:rsidR="003E4E25">
        <w:rPr>
          <w:rFonts w:ascii="Arial" w:hAnsi="Arial" w:cs="Arial"/>
          <w:szCs w:val="20"/>
        </w:rPr>
        <w:t>farmářek.</w:t>
      </w:r>
      <w:r w:rsidR="00AB11B7">
        <w:rPr>
          <w:rFonts w:ascii="Arial" w:hAnsi="Arial" w:cs="Arial"/>
          <w:szCs w:val="20"/>
        </w:rPr>
        <w:t xml:space="preserve"> Jsou </w:t>
      </w:r>
      <w:r w:rsidR="00512B20">
        <w:rPr>
          <w:rFonts w:ascii="Arial" w:hAnsi="Arial" w:cs="Arial"/>
          <w:szCs w:val="20"/>
        </w:rPr>
        <w:t xml:space="preserve">známé </w:t>
      </w:r>
      <w:r w:rsidR="00B54BF6">
        <w:rPr>
          <w:rFonts w:ascii="Arial" w:hAnsi="Arial" w:cs="Arial"/>
          <w:szCs w:val="20"/>
        </w:rPr>
        <w:t xml:space="preserve">jako </w:t>
      </w:r>
      <w:r w:rsidR="00512B20">
        <w:rPr>
          <w:rFonts w:ascii="Arial" w:hAnsi="Arial" w:cs="Arial"/>
          <w:szCs w:val="20"/>
        </w:rPr>
        <w:t>odbornice</w:t>
      </w:r>
      <w:r w:rsidR="00B54BF6">
        <w:rPr>
          <w:rFonts w:ascii="Arial" w:hAnsi="Arial" w:cs="Arial"/>
          <w:szCs w:val="20"/>
        </w:rPr>
        <w:t xml:space="preserve"> v zemědělství</w:t>
      </w:r>
      <w:r w:rsidR="00512B20">
        <w:rPr>
          <w:rFonts w:ascii="Arial" w:hAnsi="Arial" w:cs="Arial"/>
          <w:szCs w:val="20"/>
        </w:rPr>
        <w:t xml:space="preserve">, </w:t>
      </w:r>
      <w:r w:rsidR="00D54935">
        <w:rPr>
          <w:rFonts w:ascii="Arial" w:hAnsi="Arial" w:cs="Arial"/>
          <w:szCs w:val="20"/>
        </w:rPr>
        <w:t xml:space="preserve">manažerky, </w:t>
      </w:r>
      <w:r w:rsidR="00B54BF6">
        <w:rPr>
          <w:rFonts w:ascii="Arial" w:hAnsi="Arial" w:cs="Arial"/>
          <w:szCs w:val="20"/>
        </w:rPr>
        <w:t xml:space="preserve">šlechtitelky, </w:t>
      </w:r>
      <w:r w:rsidR="00512B20">
        <w:rPr>
          <w:rFonts w:ascii="Arial" w:hAnsi="Arial" w:cs="Arial"/>
          <w:szCs w:val="20"/>
        </w:rPr>
        <w:t xml:space="preserve">inovátorky, </w:t>
      </w:r>
      <w:r w:rsidR="00B54BF6">
        <w:rPr>
          <w:rFonts w:ascii="Arial" w:hAnsi="Arial" w:cs="Arial"/>
          <w:szCs w:val="20"/>
        </w:rPr>
        <w:t>producentky</w:t>
      </w:r>
      <w:r w:rsidR="00D54935">
        <w:rPr>
          <w:rFonts w:ascii="Arial" w:hAnsi="Arial" w:cs="Arial"/>
          <w:szCs w:val="20"/>
        </w:rPr>
        <w:t xml:space="preserve"> nebo ekoložky.</w:t>
      </w:r>
      <w:r w:rsidR="008223BA">
        <w:rPr>
          <w:rFonts w:ascii="Arial" w:hAnsi="Arial" w:cs="Arial"/>
          <w:szCs w:val="20"/>
        </w:rPr>
        <w:t xml:space="preserve"> </w:t>
      </w:r>
      <w:r w:rsidR="007F07CD">
        <w:rPr>
          <w:rFonts w:ascii="Arial" w:hAnsi="Arial" w:cs="Arial"/>
          <w:szCs w:val="20"/>
        </w:rPr>
        <w:t>Ženy v</w:t>
      </w:r>
      <w:r w:rsidR="007A5138">
        <w:rPr>
          <w:rFonts w:ascii="Arial" w:hAnsi="Arial" w:cs="Arial"/>
          <w:szCs w:val="20"/>
        </w:rPr>
        <w:t xml:space="preserve"> zemědělství </w:t>
      </w:r>
      <w:r w:rsidR="000B0D41">
        <w:rPr>
          <w:rFonts w:ascii="Arial" w:hAnsi="Arial" w:cs="Arial"/>
          <w:szCs w:val="20"/>
        </w:rPr>
        <w:t xml:space="preserve">zastávají </w:t>
      </w:r>
      <w:r w:rsidR="00D54935">
        <w:rPr>
          <w:rFonts w:ascii="Arial" w:hAnsi="Arial" w:cs="Arial"/>
          <w:szCs w:val="20"/>
        </w:rPr>
        <w:t>i neoficiální</w:t>
      </w:r>
      <w:r w:rsidR="000B0D41">
        <w:rPr>
          <w:rFonts w:ascii="Arial" w:hAnsi="Arial" w:cs="Arial"/>
          <w:szCs w:val="20"/>
        </w:rPr>
        <w:t xml:space="preserve"> role, </w:t>
      </w:r>
      <w:r w:rsidR="00166CE4">
        <w:rPr>
          <w:rFonts w:ascii="Arial" w:hAnsi="Arial" w:cs="Arial"/>
          <w:szCs w:val="20"/>
        </w:rPr>
        <w:t xml:space="preserve">například </w:t>
      </w:r>
      <w:r w:rsidR="0073128D">
        <w:rPr>
          <w:rFonts w:ascii="Arial" w:hAnsi="Arial" w:cs="Arial"/>
          <w:szCs w:val="20"/>
        </w:rPr>
        <w:t xml:space="preserve">jsou tichými motory farem </w:t>
      </w:r>
      <w:r w:rsidR="00166CE4">
        <w:rPr>
          <w:rFonts w:ascii="Arial" w:hAnsi="Arial" w:cs="Arial"/>
          <w:szCs w:val="20"/>
        </w:rPr>
        <w:t>jako manželky a hospodyně</w:t>
      </w:r>
      <w:r w:rsidR="000B45F9">
        <w:rPr>
          <w:rFonts w:ascii="Arial" w:hAnsi="Arial" w:cs="Arial"/>
          <w:szCs w:val="20"/>
        </w:rPr>
        <w:t>.</w:t>
      </w:r>
      <w:r w:rsidR="009E085B">
        <w:rPr>
          <w:rFonts w:ascii="Arial" w:hAnsi="Arial" w:cs="Arial"/>
          <w:szCs w:val="20"/>
        </w:rPr>
        <w:t xml:space="preserve"> N</w:t>
      </w:r>
      <w:r w:rsidR="00752E6D">
        <w:rPr>
          <w:rFonts w:ascii="Arial" w:hAnsi="Arial" w:cs="Arial"/>
          <w:szCs w:val="20"/>
        </w:rPr>
        <w:t xml:space="preserve">ejsou proto </w:t>
      </w:r>
      <w:r w:rsidR="00502895">
        <w:rPr>
          <w:rFonts w:ascii="Arial" w:hAnsi="Arial" w:cs="Arial"/>
          <w:szCs w:val="20"/>
        </w:rPr>
        <w:t xml:space="preserve">příliš </w:t>
      </w:r>
      <w:r w:rsidR="00752E6D">
        <w:rPr>
          <w:rFonts w:ascii="Arial" w:hAnsi="Arial" w:cs="Arial"/>
          <w:szCs w:val="20"/>
        </w:rPr>
        <w:t>vidět,</w:t>
      </w:r>
      <w:r w:rsidR="00502895">
        <w:rPr>
          <w:rFonts w:ascii="Arial" w:hAnsi="Arial" w:cs="Arial"/>
          <w:szCs w:val="20"/>
        </w:rPr>
        <w:t xml:space="preserve"> i když jejich role </w:t>
      </w:r>
      <w:r w:rsidR="001C7CEA">
        <w:rPr>
          <w:rFonts w:ascii="Arial" w:hAnsi="Arial" w:cs="Arial"/>
          <w:szCs w:val="20"/>
        </w:rPr>
        <w:t xml:space="preserve">bývá </w:t>
      </w:r>
      <w:r w:rsidR="00CF28AA">
        <w:rPr>
          <w:rFonts w:ascii="Arial" w:hAnsi="Arial" w:cs="Arial"/>
          <w:szCs w:val="20"/>
        </w:rPr>
        <w:t xml:space="preserve">strategická a </w:t>
      </w:r>
      <w:r w:rsidR="001C7CEA">
        <w:rPr>
          <w:rFonts w:ascii="Arial" w:hAnsi="Arial" w:cs="Arial"/>
          <w:szCs w:val="20"/>
        </w:rPr>
        <w:t xml:space="preserve">zásadní. K příležitosti </w:t>
      </w:r>
      <w:r w:rsidR="00D1607B">
        <w:rPr>
          <w:rFonts w:ascii="Arial" w:hAnsi="Arial" w:cs="Arial"/>
          <w:szCs w:val="20"/>
        </w:rPr>
        <w:t>M</w:t>
      </w:r>
      <w:r w:rsidR="001C7CEA">
        <w:rPr>
          <w:rFonts w:ascii="Arial" w:hAnsi="Arial" w:cs="Arial"/>
          <w:szCs w:val="20"/>
        </w:rPr>
        <w:t xml:space="preserve">ezinárodního </w:t>
      </w:r>
      <w:r w:rsidR="004E780D">
        <w:rPr>
          <w:rFonts w:ascii="Arial" w:hAnsi="Arial" w:cs="Arial"/>
          <w:szCs w:val="20"/>
        </w:rPr>
        <w:t xml:space="preserve">roku farmářek se </w:t>
      </w:r>
      <w:r w:rsidR="008223BA">
        <w:rPr>
          <w:rFonts w:ascii="Arial" w:hAnsi="Arial" w:cs="Arial"/>
          <w:szCs w:val="20"/>
        </w:rPr>
        <w:t xml:space="preserve">SZIF rozhodl </w:t>
      </w:r>
      <w:r w:rsidR="002A41A8">
        <w:rPr>
          <w:rFonts w:ascii="Arial" w:hAnsi="Arial" w:cs="Arial"/>
          <w:szCs w:val="20"/>
        </w:rPr>
        <w:t>české farmářky</w:t>
      </w:r>
      <w:r w:rsidR="004F297F">
        <w:rPr>
          <w:rFonts w:ascii="Arial" w:hAnsi="Arial" w:cs="Arial"/>
          <w:szCs w:val="20"/>
        </w:rPr>
        <w:t xml:space="preserve"> </w:t>
      </w:r>
      <w:r w:rsidR="00725339">
        <w:rPr>
          <w:rFonts w:ascii="Arial" w:hAnsi="Arial" w:cs="Arial"/>
          <w:szCs w:val="20"/>
        </w:rPr>
        <w:t>formou příběhů a rozhovorů</w:t>
      </w:r>
      <w:r w:rsidR="00B95618">
        <w:rPr>
          <w:rFonts w:ascii="Arial" w:hAnsi="Arial" w:cs="Arial"/>
          <w:szCs w:val="20"/>
        </w:rPr>
        <w:t xml:space="preserve"> </w:t>
      </w:r>
      <w:r w:rsidR="004F297F">
        <w:rPr>
          <w:rFonts w:ascii="Arial" w:hAnsi="Arial" w:cs="Arial"/>
          <w:szCs w:val="20"/>
        </w:rPr>
        <w:t>představit</w:t>
      </w:r>
      <w:r w:rsidR="00C824C7">
        <w:rPr>
          <w:rFonts w:ascii="Arial" w:hAnsi="Arial" w:cs="Arial"/>
          <w:szCs w:val="20"/>
        </w:rPr>
        <w:t xml:space="preserve"> na svých komunikačních kanálech</w:t>
      </w:r>
      <w:r w:rsidR="002A41A8">
        <w:rPr>
          <w:rFonts w:ascii="Arial" w:hAnsi="Arial" w:cs="Arial"/>
          <w:szCs w:val="20"/>
        </w:rPr>
        <w:t>, ukázat rozmanitost jejich rolí v</w:t>
      </w:r>
      <w:r w:rsidR="00037EEB">
        <w:rPr>
          <w:rFonts w:ascii="Arial" w:hAnsi="Arial" w:cs="Arial"/>
          <w:szCs w:val="20"/>
        </w:rPr>
        <w:t> </w:t>
      </w:r>
      <w:r w:rsidR="002A41A8">
        <w:rPr>
          <w:rFonts w:ascii="Arial" w:hAnsi="Arial" w:cs="Arial"/>
          <w:szCs w:val="20"/>
        </w:rPr>
        <w:t>zemědělství,</w:t>
      </w:r>
      <w:r w:rsidR="00C824C7">
        <w:rPr>
          <w:rFonts w:ascii="Arial" w:hAnsi="Arial" w:cs="Arial"/>
          <w:szCs w:val="20"/>
        </w:rPr>
        <w:t xml:space="preserve"> a tím je v jejich </w:t>
      </w:r>
      <w:r w:rsidR="00A41F88">
        <w:rPr>
          <w:rFonts w:ascii="Arial" w:hAnsi="Arial" w:cs="Arial"/>
          <w:szCs w:val="20"/>
        </w:rPr>
        <w:t>práci ještě více</w:t>
      </w:r>
      <w:r w:rsidR="00827765">
        <w:rPr>
          <w:rFonts w:ascii="Arial" w:hAnsi="Arial" w:cs="Arial"/>
          <w:szCs w:val="20"/>
        </w:rPr>
        <w:t xml:space="preserve"> po</w:t>
      </w:r>
      <w:r w:rsidR="00A41F88">
        <w:rPr>
          <w:rFonts w:ascii="Arial" w:hAnsi="Arial" w:cs="Arial"/>
          <w:szCs w:val="20"/>
        </w:rPr>
        <w:t>d</w:t>
      </w:r>
      <w:r w:rsidR="00827765">
        <w:rPr>
          <w:rFonts w:ascii="Arial" w:hAnsi="Arial" w:cs="Arial"/>
          <w:szCs w:val="20"/>
        </w:rPr>
        <w:t>pořit</w:t>
      </w:r>
      <w:r w:rsidR="00A41F88">
        <w:rPr>
          <w:rFonts w:ascii="Arial" w:hAnsi="Arial" w:cs="Arial"/>
          <w:szCs w:val="20"/>
        </w:rPr>
        <w:t xml:space="preserve">. </w:t>
      </w:r>
      <w:r w:rsidR="00B0024C" w:rsidRPr="006D6FEF">
        <w:rPr>
          <w:rFonts w:ascii="Arial" w:hAnsi="Arial" w:cs="Arial"/>
          <w:i/>
          <w:iCs/>
          <w:szCs w:val="20"/>
        </w:rPr>
        <w:t>„</w:t>
      </w:r>
      <w:r w:rsidR="00A85C98" w:rsidRPr="006D6FEF">
        <w:rPr>
          <w:rFonts w:ascii="Arial" w:hAnsi="Arial" w:cs="Arial"/>
          <w:i/>
          <w:iCs/>
          <w:szCs w:val="20"/>
        </w:rPr>
        <w:t xml:space="preserve">Kromě našich </w:t>
      </w:r>
      <w:r w:rsidR="0058525D" w:rsidRPr="006D6FEF">
        <w:rPr>
          <w:rFonts w:ascii="Arial" w:hAnsi="Arial" w:cs="Arial"/>
          <w:i/>
          <w:iCs/>
          <w:szCs w:val="20"/>
        </w:rPr>
        <w:t>vybudovaných kontaktů s řadou českých farmářek</w:t>
      </w:r>
      <w:r w:rsidR="004E51D7" w:rsidRPr="006D6FEF">
        <w:rPr>
          <w:rFonts w:ascii="Arial" w:hAnsi="Arial" w:cs="Arial"/>
          <w:i/>
          <w:iCs/>
          <w:szCs w:val="20"/>
        </w:rPr>
        <w:t xml:space="preserve"> </w:t>
      </w:r>
      <w:r w:rsidR="0058525D" w:rsidRPr="006D6FEF">
        <w:rPr>
          <w:rFonts w:ascii="Arial" w:hAnsi="Arial" w:cs="Arial"/>
          <w:i/>
          <w:iCs/>
          <w:szCs w:val="20"/>
        </w:rPr>
        <w:t>jsme o</w:t>
      </w:r>
      <w:r w:rsidR="00B0024C" w:rsidRPr="006D6FEF">
        <w:rPr>
          <w:rFonts w:ascii="Arial" w:hAnsi="Arial" w:cs="Arial"/>
          <w:i/>
          <w:iCs/>
          <w:szCs w:val="20"/>
        </w:rPr>
        <w:t xml:space="preserve">slovili také zemědělské nevládní organizace, které </w:t>
      </w:r>
      <w:r w:rsidR="007518F0" w:rsidRPr="006D6FEF">
        <w:rPr>
          <w:rFonts w:ascii="Arial" w:hAnsi="Arial" w:cs="Arial"/>
          <w:i/>
          <w:iCs/>
          <w:szCs w:val="20"/>
        </w:rPr>
        <w:t xml:space="preserve">jsou </w:t>
      </w:r>
      <w:r w:rsidR="0058525D" w:rsidRPr="006D6FEF">
        <w:rPr>
          <w:rFonts w:ascii="Arial" w:hAnsi="Arial" w:cs="Arial"/>
          <w:i/>
          <w:iCs/>
          <w:szCs w:val="20"/>
        </w:rPr>
        <w:t>s nimi</w:t>
      </w:r>
      <w:r w:rsidR="007518F0" w:rsidRPr="006D6FEF">
        <w:rPr>
          <w:rFonts w:ascii="Arial" w:hAnsi="Arial" w:cs="Arial"/>
          <w:i/>
          <w:iCs/>
          <w:szCs w:val="20"/>
        </w:rPr>
        <w:t xml:space="preserve"> </w:t>
      </w:r>
      <w:r w:rsidR="00095685" w:rsidRPr="006D6FEF">
        <w:rPr>
          <w:rFonts w:ascii="Arial" w:hAnsi="Arial" w:cs="Arial"/>
          <w:i/>
          <w:iCs/>
          <w:szCs w:val="20"/>
        </w:rPr>
        <w:t>v</w:t>
      </w:r>
      <w:r w:rsidR="0058525D" w:rsidRPr="006D6FEF">
        <w:rPr>
          <w:rFonts w:ascii="Arial" w:hAnsi="Arial" w:cs="Arial"/>
          <w:i/>
          <w:iCs/>
          <w:szCs w:val="20"/>
        </w:rPr>
        <w:t xml:space="preserve"> bližším</w:t>
      </w:r>
      <w:r w:rsidR="00095685" w:rsidRPr="006D6FEF">
        <w:rPr>
          <w:rFonts w:ascii="Arial" w:hAnsi="Arial" w:cs="Arial"/>
          <w:i/>
          <w:iCs/>
          <w:szCs w:val="20"/>
        </w:rPr>
        <w:t xml:space="preserve"> kontaktu, znají </w:t>
      </w:r>
      <w:r w:rsidR="006D6FEF">
        <w:rPr>
          <w:rFonts w:ascii="Arial" w:hAnsi="Arial" w:cs="Arial"/>
          <w:i/>
          <w:iCs/>
          <w:szCs w:val="20"/>
        </w:rPr>
        <w:t xml:space="preserve">detailně </w:t>
      </w:r>
      <w:r w:rsidR="00095685" w:rsidRPr="006D6FEF">
        <w:rPr>
          <w:rFonts w:ascii="Arial" w:hAnsi="Arial" w:cs="Arial"/>
          <w:i/>
          <w:iCs/>
          <w:szCs w:val="20"/>
        </w:rPr>
        <w:t xml:space="preserve">jejich práci a </w:t>
      </w:r>
      <w:r w:rsidR="00192FCE" w:rsidRPr="006D6FEF">
        <w:rPr>
          <w:rFonts w:ascii="Arial" w:hAnsi="Arial" w:cs="Arial"/>
          <w:i/>
          <w:iCs/>
          <w:szCs w:val="20"/>
        </w:rPr>
        <w:t xml:space="preserve">příběhy, a proto </w:t>
      </w:r>
      <w:r w:rsidR="00B0024C" w:rsidRPr="006D6FEF">
        <w:rPr>
          <w:rFonts w:ascii="Arial" w:hAnsi="Arial" w:cs="Arial"/>
          <w:i/>
          <w:iCs/>
          <w:szCs w:val="20"/>
        </w:rPr>
        <w:t xml:space="preserve">nám poskytly svá </w:t>
      </w:r>
      <w:r w:rsidR="00192FCE" w:rsidRPr="006D6FEF">
        <w:rPr>
          <w:rFonts w:ascii="Arial" w:hAnsi="Arial" w:cs="Arial"/>
          <w:i/>
          <w:iCs/>
          <w:szCs w:val="20"/>
        </w:rPr>
        <w:t xml:space="preserve">nejlepší </w:t>
      </w:r>
      <w:r w:rsidR="00B0024C" w:rsidRPr="006D6FEF">
        <w:rPr>
          <w:rFonts w:ascii="Arial" w:hAnsi="Arial" w:cs="Arial"/>
          <w:i/>
          <w:iCs/>
          <w:szCs w:val="20"/>
        </w:rPr>
        <w:t>doporučení</w:t>
      </w:r>
      <w:r w:rsidR="00192FCE" w:rsidRPr="006D6FEF">
        <w:rPr>
          <w:rFonts w:ascii="Arial" w:hAnsi="Arial" w:cs="Arial"/>
          <w:i/>
          <w:iCs/>
          <w:szCs w:val="20"/>
        </w:rPr>
        <w:t>,“</w:t>
      </w:r>
      <w:r w:rsidR="00192FCE">
        <w:rPr>
          <w:rFonts w:ascii="Arial" w:hAnsi="Arial" w:cs="Arial"/>
          <w:szCs w:val="20"/>
        </w:rPr>
        <w:t xml:space="preserve"> </w:t>
      </w:r>
      <w:r w:rsidR="005B063E">
        <w:rPr>
          <w:rFonts w:ascii="Arial" w:hAnsi="Arial" w:cs="Arial"/>
          <w:szCs w:val="20"/>
        </w:rPr>
        <w:t>říká</w:t>
      </w:r>
      <w:r w:rsidR="00D36652">
        <w:rPr>
          <w:rFonts w:ascii="Arial" w:hAnsi="Arial" w:cs="Arial"/>
          <w:szCs w:val="20"/>
        </w:rPr>
        <w:t xml:space="preserve"> Eva</w:t>
      </w:r>
      <w:r w:rsidR="004E51D7">
        <w:rPr>
          <w:rFonts w:ascii="Arial" w:hAnsi="Arial" w:cs="Arial"/>
          <w:szCs w:val="20"/>
        </w:rPr>
        <w:t xml:space="preserve"> Češpiva</w:t>
      </w:r>
      <w:r w:rsidR="005300DB">
        <w:rPr>
          <w:rFonts w:ascii="Arial" w:hAnsi="Arial" w:cs="Arial"/>
          <w:szCs w:val="20"/>
        </w:rPr>
        <w:t>, mluvčí SZIF</w:t>
      </w:r>
      <w:r w:rsidR="003115AD">
        <w:rPr>
          <w:rFonts w:ascii="Arial" w:hAnsi="Arial" w:cs="Arial"/>
          <w:szCs w:val="20"/>
        </w:rPr>
        <w:t xml:space="preserve">. </w:t>
      </w:r>
    </w:p>
    <w:p w14:paraId="3F994D4F" w14:textId="77777777" w:rsidR="007C2AAC" w:rsidRDefault="007C2AAC" w:rsidP="007C2AAC">
      <w:pPr>
        <w:pStyle w:val="Zkladntext"/>
        <w:spacing w:before="1" w:line="276" w:lineRule="auto"/>
        <w:ind w:right="499"/>
      </w:pPr>
    </w:p>
    <w:p w14:paraId="0FEB3846" w14:textId="77777777" w:rsidR="00521F71" w:rsidRPr="007C2AAC" w:rsidRDefault="00521F71" w:rsidP="007C2AAC">
      <w:pPr>
        <w:pStyle w:val="Zkladntext"/>
        <w:spacing w:before="1" w:line="276" w:lineRule="auto"/>
        <w:ind w:right="499"/>
      </w:pPr>
    </w:p>
    <w:p w14:paraId="70AE0370" w14:textId="26CF77C9" w:rsidR="00E32E0D" w:rsidRDefault="00A56252" w:rsidP="00E32E0D">
      <w:pPr>
        <w:pStyle w:val="Bezmezer"/>
        <w:rPr>
          <w:rFonts w:ascii="Arial" w:hAnsi="Arial" w:cs="Arial"/>
          <w:color w:val="009E4D"/>
          <w:spacing w:val="2"/>
          <w:szCs w:val="20"/>
          <w:lang w:bidi="he-IL"/>
        </w:rPr>
      </w:pPr>
      <w:r w:rsidRPr="00A56252">
        <w:rPr>
          <w:rFonts w:ascii="Arial" w:hAnsi="Arial" w:cs="Arial"/>
          <w:color w:val="009E4D"/>
          <w:spacing w:val="2"/>
          <w:szCs w:val="20"/>
          <w:lang w:bidi="he-IL"/>
        </w:rPr>
        <w:t>Kontakt</w:t>
      </w:r>
    </w:p>
    <w:p w14:paraId="5EC6C06B" w14:textId="0A8A5985" w:rsidR="00451DDC" w:rsidRDefault="00F546EC" w:rsidP="00E32E0D">
      <w:pPr>
        <w:pStyle w:val="Bezmezer"/>
        <w:rPr>
          <w:b/>
        </w:rPr>
      </w:pPr>
      <w:r>
        <w:rPr>
          <w:b/>
        </w:rPr>
        <w:t>Eva Češpiva</w:t>
      </w:r>
    </w:p>
    <w:p w14:paraId="09D0B5E5" w14:textId="70563C97" w:rsidR="00451DDC" w:rsidRDefault="00451DDC" w:rsidP="00E32E0D">
      <w:pPr>
        <w:pStyle w:val="Bezmezer"/>
      </w:pPr>
      <w:r w:rsidRPr="00451DDC">
        <w:t>tiskov</w:t>
      </w:r>
      <w:r w:rsidR="009C027A">
        <w:t>á</w:t>
      </w:r>
      <w:r w:rsidRPr="00451DDC">
        <w:t xml:space="preserve"> mluvčí</w:t>
      </w:r>
    </w:p>
    <w:p w14:paraId="26DED0AF" w14:textId="05C23F78" w:rsidR="00451DDC" w:rsidRDefault="00451DDC" w:rsidP="00E32E0D">
      <w:pPr>
        <w:pStyle w:val="Bezmezer"/>
      </w:pPr>
      <w:r w:rsidRPr="00451DDC">
        <w:t>E: press@szif.</w:t>
      </w:r>
      <w:r w:rsidR="0063287B">
        <w:t>gov.</w:t>
      </w:r>
      <w:r w:rsidRPr="00451DDC">
        <w:t>cz</w:t>
      </w:r>
    </w:p>
    <w:p w14:paraId="4CF88FC8" w14:textId="1E6FE47B" w:rsidR="00EF1055" w:rsidRDefault="00451DDC" w:rsidP="00EF1055">
      <w:pPr>
        <w:suppressAutoHyphens/>
        <w:autoSpaceDE w:val="0"/>
        <w:autoSpaceDN w:val="0"/>
        <w:adjustRightInd w:val="0"/>
        <w:spacing w:after="0"/>
        <w:textAlignment w:val="center"/>
        <w:rPr>
          <w:rFonts w:eastAsiaTheme="minorHAnsi"/>
        </w:rPr>
      </w:pPr>
      <w:r w:rsidRPr="00451DDC">
        <w:rPr>
          <w:rFonts w:eastAsiaTheme="minorHAnsi"/>
        </w:rPr>
        <w:t xml:space="preserve">M: +420 </w:t>
      </w:r>
      <w:r w:rsidR="00F546EC">
        <w:t>727 822 308</w:t>
      </w:r>
    </w:p>
    <w:p w14:paraId="76B0CD0F" w14:textId="77777777" w:rsidR="00451DDC" w:rsidRPr="00C01CB5" w:rsidRDefault="00451DDC" w:rsidP="00EF1055">
      <w:pPr>
        <w:suppressAutoHyphens/>
        <w:autoSpaceDE w:val="0"/>
        <w:autoSpaceDN w:val="0"/>
        <w:adjustRightInd w:val="0"/>
        <w:spacing w:after="0"/>
        <w:textAlignment w:val="center"/>
        <w:rPr>
          <w:rFonts w:ascii="Arial" w:eastAsiaTheme="minorHAnsi" w:hAnsi="Arial" w:cs="Arial"/>
          <w:color w:val="000000"/>
          <w:spacing w:val="2"/>
          <w:szCs w:val="20"/>
          <w:lang w:bidi="he-IL"/>
        </w:rPr>
      </w:pPr>
    </w:p>
    <w:bookmarkEnd w:id="0"/>
    <w:p w14:paraId="5EF7279E" w14:textId="32DB3151" w:rsidR="00451794" w:rsidRPr="00822ADD" w:rsidRDefault="00A56252" w:rsidP="00822ADD">
      <w:pPr>
        <w:suppressAutoHyphens/>
        <w:autoSpaceDE w:val="0"/>
        <w:autoSpaceDN w:val="0"/>
        <w:adjustRightInd w:val="0"/>
        <w:spacing w:after="0"/>
        <w:textAlignment w:val="center"/>
        <w:rPr>
          <w:rFonts w:ascii="Arial" w:eastAsiaTheme="minorHAnsi" w:hAnsi="Arial" w:cs="Arial"/>
          <w:b/>
          <w:bCs/>
          <w:color w:val="009E4D"/>
          <w:spacing w:val="2"/>
          <w:szCs w:val="20"/>
          <w:lang w:bidi="he-IL"/>
        </w:rPr>
      </w:pPr>
      <w:r w:rsidRPr="00822ADD">
        <w:rPr>
          <w:rFonts w:ascii="Arial" w:eastAsiaTheme="minorHAnsi" w:hAnsi="Arial" w:cs="Arial"/>
          <w:b/>
          <w:bCs/>
          <w:color w:val="009E4D"/>
          <w:spacing w:val="2"/>
          <w:szCs w:val="20"/>
          <w:lang w:bidi="he-IL"/>
        </w:rPr>
        <w:t>Pro editory</w:t>
      </w:r>
      <w:r w:rsidR="00822ADD" w:rsidRPr="00822ADD">
        <w:rPr>
          <w:rFonts w:ascii="Arial" w:eastAsiaTheme="minorHAnsi" w:hAnsi="Arial" w:cs="Arial"/>
          <w:b/>
          <w:bCs/>
          <w:color w:val="009E4D"/>
          <w:spacing w:val="2"/>
          <w:szCs w:val="20"/>
          <w:lang w:bidi="he-IL"/>
        </w:rPr>
        <w:t>:</w:t>
      </w:r>
    </w:p>
    <w:p w14:paraId="0C7EEA2A" w14:textId="0126CCA9" w:rsidR="00822ADD" w:rsidRDefault="00822ADD" w:rsidP="00CE446D">
      <w:pPr>
        <w:pStyle w:val="Proeditory-kurzva"/>
        <w:spacing w:after="0" w:line="276" w:lineRule="auto"/>
      </w:pPr>
      <w:r w:rsidRPr="00A84F24">
        <w:t>Státní zemědělský intervenční fond</w:t>
      </w:r>
      <w:r>
        <w:t xml:space="preserve"> (</w:t>
      </w:r>
      <w:r w:rsidR="004817BF">
        <w:t>F</w:t>
      </w:r>
      <w:r w:rsidR="0058315D">
        <w:t>ond</w:t>
      </w:r>
      <w:r>
        <w:t>) je akreditovanou platební agenturou pro provádění opatření Společné zemědělské politiky financovaných z Evropského zemědělského záručního fondu</w:t>
      </w:r>
      <w:r w:rsidR="001F4256">
        <w:t xml:space="preserve"> a</w:t>
      </w:r>
      <w:r>
        <w:t xml:space="preserve"> Evropského zemědělského fondu pro rozvoj venkova. Je</w:t>
      </w:r>
      <w:r w:rsidR="00C23773">
        <w:t> </w:t>
      </w:r>
      <w:r w:rsidR="001F4256">
        <w:t>poskyt</w:t>
      </w:r>
      <w:r>
        <w:t xml:space="preserve">ovatelem finanční podpory z Evropské unie a národních zdrojů. V současné době </w:t>
      </w:r>
      <w:r w:rsidR="004817BF">
        <w:t>F</w:t>
      </w:r>
      <w:r w:rsidR="0058315D">
        <w:t>ond</w:t>
      </w:r>
      <w:r>
        <w:t xml:space="preserve"> administruje režimy podpor 1. a 2. pilíře Společné zemědělské politiky a Národní dotace. Konkrétně se jedná o přímé platby, tržní opatření a Rozvoj venkova. </w:t>
      </w:r>
      <w:r w:rsidR="004817BF">
        <w:t>F</w:t>
      </w:r>
      <w:r w:rsidR="0058315D">
        <w:t>ond</w:t>
      </w:r>
      <w:r>
        <w:t xml:space="preserve"> rovněž administruje národní značky kvality potravin Klasa a Regionální potravina. V současnosti má </w:t>
      </w:r>
      <w:r w:rsidR="4ED03E0E">
        <w:t>sedm</w:t>
      </w:r>
      <w:r>
        <w:t xml:space="preserve"> regionálních odborů a dalších 65</w:t>
      </w:r>
      <w:r w:rsidR="00C23773">
        <w:t> </w:t>
      </w:r>
      <w:r>
        <w:t xml:space="preserve">lokalizovaných pracovišť, která poskytují služby žadatelům přímo v místě jejich působení. </w:t>
      </w:r>
    </w:p>
    <w:p w14:paraId="7BEA03F4" w14:textId="77777777" w:rsidR="00822ADD" w:rsidRDefault="00822ADD" w:rsidP="00822ADD">
      <w:pPr>
        <w:pStyle w:val="Proeditory-kurzva"/>
        <w:spacing w:after="0"/>
      </w:pPr>
    </w:p>
    <w:p w14:paraId="5BA69868" w14:textId="1C94560F" w:rsidR="00822ADD" w:rsidRPr="002D5B1A" w:rsidRDefault="00822ADD" w:rsidP="00822ADD">
      <w:pPr>
        <w:pStyle w:val="Proeditory-kurzva"/>
        <w:spacing w:after="0"/>
      </w:pPr>
      <w:r w:rsidRPr="002D5B1A">
        <w:t xml:space="preserve">Více informací </w:t>
      </w:r>
      <w:r>
        <w:t xml:space="preserve">naleznete </w:t>
      </w:r>
      <w:r w:rsidRPr="002D5B1A">
        <w:t xml:space="preserve">na </w:t>
      </w:r>
      <w:hyperlink r:id="rId12" w:history="1">
        <w:r w:rsidRPr="00D3382B">
          <w:rPr>
            <w:rStyle w:val="Hypertextovodkaz"/>
            <w:color w:val="009E4D"/>
          </w:rPr>
          <w:t>szif.</w:t>
        </w:r>
        <w:r w:rsidR="0063287B">
          <w:rPr>
            <w:rStyle w:val="Hypertextovodkaz"/>
            <w:color w:val="009E4D"/>
          </w:rPr>
          <w:t>gov.</w:t>
        </w:r>
        <w:r w:rsidRPr="00D3382B">
          <w:rPr>
            <w:rStyle w:val="Hypertextovodkaz"/>
            <w:color w:val="009E4D"/>
          </w:rPr>
          <w:t>cz</w:t>
        </w:r>
      </w:hyperlink>
      <w:r>
        <w:t xml:space="preserve">. </w:t>
      </w:r>
    </w:p>
    <w:p w14:paraId="5939765E" w14:textId="77777777" w:rsidR="00822ADD" w:rsidRDefault="00822ADD" w:rsidP="002D5B1A">
      <w:pPr>
        <w:pStyle w:val="Proeditory-kurzva"/>
      </w:pPr>
    </w:p>
    <w:sectPr w:rsidR="00822ADD" w:rsidSect="00451DD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594" w:right="1134" w:bottom="2126" w:left="1134" w:header="377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EFBC" w14:textId="77777777" w:rsidR="00CE2A42" w:rsidRDefault="00CE2A42" w:rsidP="00B95253">
      <w:pPr>
        <w:spacing w:after="0" w:line="240" w:lineRule="auto"/>
      </w:pPr>
      <w:r>
        <w:separator/>
      </w:r>
    </w:p>
  </w:endnote>
  <w:endnote w:type="continuationSeparator" w:id="0">
    <w:p w14:paraId="701D047B" w14:textId="77777777" w:rsidR="00CE2A42" w:rsidRDefault="00CE2A42" w:rsidP="00B95253">
      <w:pPr>
        <w:spacing w:after="0" w:line="240" w:lineRule="auto"/>
      </w:pPr>
      <w:r>
        <w:continuationSeparator/>
      </w:r>
    </w:p>
  </w:endnote>
  <w:endnote w:type="continuationNotice" w:id="1">
    <w:p w14:paraId="0A4602B5" w14:textId="77777777" w:rsidR="00CE2A42" w:rsidRDefault="00CE2A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681E" w14:textId="77777777" w:rsidR="00A56252" w:rsidRPr="00E03F41" w:rsidRDefault="00A56252" w:rsidP="00A56252">
    <w:pPr>
      <w:pStyle w:val="Zpat"/>
      <w:rPr>
        <w:szCs w:val="20"/>
      </w:rPr>
    </w:pPr>
    <w:r w:rsidRPr="00E03F41">
      <w:rPr>
        <w:szCs w:val="20"/>
      </w:rPr>
      <w:tab/>
    </w:r>
    <w:r w:rsidRPr="00E03F41">
      <w:rPr>
        <w:szCs w:val="20"/>
      </w:rPr>
      <w:tab/>
    </w:r>
    <w:r w:rsidRPr="00174184">
      <w:t>Strana</w:t>
    </w:r>
    <w:r w:rsidRPr="00E03F41">
      <w:rPr>
        <w:szCs w:val="20"/>
      </w:rPr>
      <w:t xml:space="preserve"> 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PAGE   \* MERGEFORMAT </w:instrText>
    </w:r>
    <w:r w:rsidRPr="00E03F41">
      <w:rPr>
        <w:szCs w:val="20"/>
      </w:rPr>
      <w:fldChar w:fldCharType="separate"/>
    </w:r>
    <w:r>
      <w:rPr>
        <w:szCs w:val="20"/>
      </w:rPr>
      <w:t>1</w:t>
    </w:r>
    <w:r w:rsidRPr="00E03F41">
      <w:rPr>
        <w:szCs w:val="20"/>
      </w:rPr>
      <w:fldChar w:fldCharType="end"/>
    </w:r>
    <w:r w:rsidRPr="00E03F41">
      <w:rPr>
        <w:szCs w:val="20"/>
      </w:rPr>
      <w:t>/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NUMPAGES   \* MERGEFORMAT </w:instrText>
    </w:r>
    <w:r w:rsidRPr="00E03F41">
      <w:rPr>
        <w:szCs w:val="20"/>
      </w:rPr>
      <w:fldChar w:fldCharType="separate"/>
    </w:r>
    <w:r>
      <w:rPr>
        <w:szCs w:val="20"/>
      </w:rPr>
      <w:t>2</w:t>
    </w:r>
    <w:r w:rsidRPr="00E03F41">
      <w:rPr>
        <w:noProof/>
        <w:szCs w:val="20"/>
      </w:rPr>
      <w:fldChar w:fldCharType="end"/>
    </w:r>
  </w:p>
  <w:p w14:paraId="1D84205E" w14:textId="77777777" w:rsidR="00A56252" w:rsidRDefault="00A56252" w:rsidP="00A56252">
    <w:pPr>
      <w:pStyle w:val="Zpat"/>
    </w:pPr>
  </w:p>
  <w:p w14:paraId="70DA64FA" w14:textId="77777777" w:rsidR="00A56252" w:rsidRDefault="00A56252" w:rsidP="00A56252">
    <w:pPr>
      <w:pStyle w:val="Zpat"/>
    </w:pPr>
  </w:p>
  <w:p w14:paraId="0560B8D2" w14:textId="77777777" w:rsidR="00A56252" w:rsidRDefault="00A56252" w:rsidP="00A56252">
    <w:pPr>
      <w:pStyle w:val="Zpat"/>
    </w:pPr>
  </w:p>
  <w:p w14:paraId="6A9EF647" w14:textId="77777777" w:rsidR="00A56252" w:rsidRDefault="00A56252" w:rsidP="00A56252">
    <w:pPr>
      <w:pStyle w:val="Zpat"/>
    </w:pPr>
  </w:p>
  <w:p w14:paraId="6F5ADF27" w14:textId="77777777" w:rsidR="00A56252" w:rsidRPr="00174184" w:rsidRDefault="00A56252" w:rsidP="00A56252">
    <w:pPr>
      <w:pStyle w:val="Zpat"/>
    </w:pPr>
  </w:p>
  <w:p w14:paraId="0C2FC173" w14:textId="788FDE0F" w:rsidR="00451DDC" w:rsidRPr="004A19DA" w:rsidRDefault="00451DDC" w:rsidP="00451DDC">
    <w:pPr>
      <w:pStyle w:val="Zpat"/>
      <w:spacing w:line="276" w:lineRule="auto"/>
    </w:pPr>
    <w:r w:rsidRPr="004A19DA">
      <w:rPr>
        <w:b/>
        <w:color w:val="009F51"/>
      </w:rPr>
      <w:t>CENTRÁLA:</w:t>
    </w:r>
    <w:r w:rsidRPr="004A19DA">
      <w:rPr>
        <w:color w:val="009F51"/>
      </w:rPr>
      <w:t xml:space="preserve"> </w:t>
    </w:r>
    <w:r w:rsidRPr="004A19DA">
      <w:t>Ve Smečkách 801/33, 110 00 Praha 1, T: +420 222 871 871 E: info@szif.</w:t>
    </w:r>
    <w:r w:rsidR="00EA76BC">
      <w:t>gov.</w:t>
    </w:r>
    <w:r w:rsidRPr="004A19DA">
      <w:t>cz</w:t>
    </w:r>
    <w:r w:rsidR="000918F4">
      <w:t>,</w:t>
    </w:r>
  </w:p>
  <w:p w14:paraId="1F1D0A02" w14:textId="7605709C" w:rsidR="00576B3A" w:rsidRPr="00A56252" w:rsidRDefault="00451DDC" w:rsidP="00451DDC">
    <w:pPr>
      <w:pStyle w:val="Zpat"/>
      <w:spacing w:line="276" w:lineRule="auto"/>
    </w:pPr>
    <w:r>
      <w:t>Tiskové oddělení SZIF, T: +420 733 696</w:t>
    </w:r>
    <w:r w:rsidR="004541C0">
      <w:t> </w:t>
    </w:r>
    <w:r>
      <w:t>550</w:t>
    </w:r>
    <w:r w:rsidR="004541C0">
      <w:t>,</w:t>
    </w:r>
    <w:r>
      <w:t xml:space="preserve"> E: </w:t>
    </w:r>
    <w:hyperlink r:id="rId1" w:history="1">
      <w:r w:rsidR="004541C0" w:rsidRPr="004C354B">
        <w:rPr>
          <w:rStyle w:val="Hypertextovodkaz"/>
          <w:color w:val="00B050"/>
        </w:rPr>
        <w:t>press@szif.gov.cz</w:t>
      </w:r>
    </w:hyperlink>
    <w:r w:rsidR="000F3A3D">
      <w:t>, WEB:</w:t>
    </w:r>
    <w:r w:rsidRPr="004A19DA">
      <w:t xml:space="preserve"> szif.</w:t>
    </w:r>
    <w:r w:rsidR="00EA76BC">
      <w:t>gov.</w:t>
    </w:r>
    <w:r w:rsidRPr="004A19DA">
      <w:t>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FA0C" w14:textId="77777777" w:rsidR="00A56252" w:rsidRPr="00E03F41" w:rsidRDefault="00A56252" w:rsidP="00A56252">
    <w:pPr>
      <w:pStyle w:val="Zpat"/>
      <w:rPr>
        <w:szCs w:val="20"/>
      </w:rPr>
    </w:pPr>
    <w:r w:rsidRPr="00E03F41">
      <w:rPr>
        <w:szCs w:val="20"/>
      </w:rPr>
      <w:tab/>
    </w:r>
    <w:r w:rsidRPr="00E03F41">
      <w:rPr>
        <w:szCs w:val="20"/>
      </w:rPr>
      <w:tab/>
    </w:r>
    <w:r w:rsidRPr="00174184">
      <w:t>Strana</w:t>
    </w:r>
    <w:r w:rsidRPr="00E03F41">
      <w:rPr>
        <w:szCs w:val="20"/>
      </w:rPr>
      <w:t xml:space="preserve"> 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PAGE   \* MERGEFORMAT </w:instrText>
    </w:r>
    <w:r w:rsidRPr="00E03F41">
      <w:rPr>
        <w:szCs w:val="20"/>
      </w:rPr>
      <w:fldChar w:fldCharType="separate"/>
    </w:r>
    <w:r>
      <w:rPr>
        <w:szCs w:val="20"/>
      </w:rPr>
      <w:t>1</w:t>
    </w:r>
    <w:r w:rsidRPr="00E03F41">
      <w:rPr>
        <w:szCs w:val="20"/>
      </w:rPr>
      <w:fldChar w:fldCharType="end"/>
    </w:r>
    <w:r w:rsidRPr="00E03F41">
      <w:rPr>
        <w:szCs w:val="20"/>
      </w:rPr>
      <w:t>/</w:t>
    </w:r>
    <w:r w:rsidRPr="00E03F41">
      <w:rPr>
        <w:szCs w:val="20"/>
      </w:rPr>
      <w:fldChar w:fldCharType="begin"/>
    </w:r>
    <w:r w:rsidRPr="00E03F41">
      <w:rPr>
        <w:szCs w:val="20"/>
      </w:rPr>
      <w:instrText xml:space="preserve"> NUMPAGES   \* MERGEFORMAT </w:instrText>
    </w:r>
    <w:r w:rsidRPr="00E03F41">
      <w:rPr>
        <w:szCs w:val="20"/>
      </w:rPr>
      <w:fldChar w:fldCharType="separate"/>
    </w:r>
    <w:r>
      <w:rPr>
        <w:szCs w:val="20"/>
      </w:rPr>
      <w:t>1</w:t>
    </w:r>
    <w:r w:rsidRPr="00E03F41">
      <w:rPr>
        <w:noProof/>
        <w:szCs w:val="20"/>
      </w:rPr>
      <w:fldChar w:fldCharType="end"/>
    </w:r>
  </w:p>
  <w:p w14:paraId="485C635E" w14:textId="77777777" w:rsidR="00A56252" w:rsidRDefault="00A56252" w:rsidP="00A56252">
    <w:pPr>
      <w:pStyle w:val="Zpat"/>
    </w:pPr>
  </w:p>
  <w:p w14:paraId="1B5CF228" w14:textId="77777777" w:rsidR="00A56252" w:rsidRDefault="00A56252" w:rsidP="00A56252">
    <w:pPr>
      <w:pStyle w:val="Zpat"/>
    </w:pPr>
  </w:p>
  <w:p w14:paraId="57C29650" w14:textId="77777777" w:rsidR="00A56252" w:rsidRDefault="00A56252" w:rsidP="00A56252">
    <w:pPr>
      <w:pStyle w:val="Zpat"/>
    </w:pPr>
  </w:p>
  <w:p w14:paraId="5F0D543A" w14:textId="77777777" w:rsidR="00A56252" w:rsidRDefault="00A56252" w:rsidP="00A56252">
    <w:pPr>
      <w:pStyle w:val="Zpat"/>
    </w:pPr>
  </w:p>
  <w:p w14:paraId="1D6514C2" w14:textId="77777777" w:rsidR="00A56252" w:rsidRPr="00174184" w:rsidRDefault="00A56252" w:rsidP="00A56252">
    <w:pPr>
      <w:pStyle w:val="Zpat"/>
    </w:pPr>
  </w:p>
  <w:p w14:paraId="49DA083B" w14:textId="4246D94A" w:rsidR="00451DDC" w:rsidRPr="004A19DA" w:rsidRDefault="00451DDC" w:rsidP="00451DDC">
    <w:pPr>
      <w:pStyle w:val="Zpat"/>
      <w:spacing w:line="276" w:lineRule="auto"/>
    </w:pPr>
    <w:r w:rsidRPr="004A19DA">
      <w:rPr>
        <w:b/>
        <w:color w:val="009F51"/>
      </w:rPr>
      <w:t>CENTRÁLA:</w:t>
    </w:r>
    <w:r w:rsidRPr="004A19DA">
      <w:rPr>
        <w:color w:val="009F51"/>
      </w:rPr>
      <w:t xml:space="preserve"> </w:t>
    </w:r>
    <w:r w:rsidRPr="004A19DA">
      <w:t>Ve Smečkách 801/33, 110 00 Praha 1, T: +420 222 871 871 E: info@szif.</w:t>
    </w:r>
    <w:r w:rsidR="001F0209">
      <w:t>gov.</w:t>
    </w:r>
    <w:r w:rsidRPr="004A19DA">
      <w:t>cz</w:t>
    </w:r>
    <w:r w:rsidR="000918F4">
      <w:t>,</w:t>
    </w:r>
  </w:p>
  <w:p w14:paraId="4C7A8A49" w14:textId="5DFC522F" w:rsidR="00576B3A" w:rsidRPr="00A56252" w:rsidRDefault="00451DDC" w:rsidP="00451DDC">
    <w:pPr>
      <w:pStyle w:val="Zpat"/>
      <w:spacing w:line="276" w:lineRule="auto"/>
    </w:pPr>
    <w:r>
      <w:t>Tiskové oddělení SZIF, T: +420 733 696</w:t>
    </w:r>
    <w:r w:rsidR="000918F4">
      <w:t> </w:t>
    </w:r>
    <w:r>
      <w:t>550</w:t>
    </w:r>
    <w:r w:rsidR="000918F4">
      <w:t>,</w:t>
    </w:r>
    <w:r>
      <w:t xml:space="preserve"> E: </w:t>
    </w:r>
    <w:hyperlink r:id="rId1" w:history="1">
      <w:r w:rsidR="004541C0" w:rsidRPr="004C354B">
        <w:rPr>
          <w:rStyle w:val="Hypertextovodkaz"/>
          <w:color w:val="00B050"/>
        </w:rPr>
        <w:t>press@szif.gov.cz</w:t>
      </w:r>
    </w:hyperlink>
    <w:r w:rsidR="0012443D">
      <w:t>, WEB:</w:t>
    </w:r>
    <w:r w:rsidRPr="004A19DA">
      <w:t xml:space="preserve"> szif.</w:t>
    </w:r>
    <w:r w:rsidR="001F0209">
      <w:t>gov.</w:t>
    </w:r>
    <w:r w:rsidRPr="004A19DA"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C05F" w14:textId="77777777" w:rsidR="00CE2A42" w:rsidRDefault="00CE2A42" w:rsidP="00B95253">
      <w:pPr>
        <w:spacing w:after="0" w:line="240" w:lineRule="auto"/>
      </w:pPr>
      <w:r>
        <w:separator/>
      </w:r>
    </w:p>
  </w:footnote>
  <w:footnote w:type="continuationSeparator" w:id="0">
    <w:p w14:paraId="24FFEA2C" w14:textId="77777777" w:rsidR="00CE2A42" w:rsidRDefault="00CE2A42" w:rsidP="00B95253">
      <w:pPr>
        <w:spacing w:after="0" w:line="240" w:lineRule="auto"/>
      </w:pPr>
      <w:r>
        <w:continuationSeparator/>
      </w:r>
    </w:p>
  </w:footnote>
  <w:footnote w:type="continuationNotice" w:id="1">
    <w:p w14:paraId="61E20ECE" w14:textId="77777777" w:rsidR="00CE2A42" w:rsidRDefault="00CE2A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AB95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2564416A" wp14:editId="122E590D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BD5C27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171AFD86" wp14:editId="017CC13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B15AE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2A0C4187" wp14:editId="333AB1E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C7D5CA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C031" w14:textId="77777777" w:rsidR="00451DDC" w:rsidRPr="00617F8A" w:rsidRDefault="00451DDC" w:rsidP="00451DDC">
    <w:pPr>
      <w:pStyle w:val="Zhlav"/>
      <w:rPr>
        <w:noProof/>
        <w:color w:val="C00000"/>
        <w:sz w:val="30"/>
        <w:szCs w:val="30"/>
      </w:rPr>
    </w:pPr>
    <w:r>
      <w:rPr>
        <w:noProof/>
        <w:color w:val="C00000"/>
        <w:sz w:val="30"/>
        <w:szCs w:val="30"/>
      </w:rPr>
      <w:drawing>
        <wp:anchor distT="0" distB="0" distL="114300" distR="114300" simplePos="0" relativeHeight="251658247" behindDoc="1" locked="0" layoutInCell="1" allowOverlap="1" wp14:anchorId="6DC70846" wp14:editId="07954D79">
          <wp:simplePos x="0" y="0"/>
          <wp:positionH relativeFrom="column">
            <wp:posOffset>3810</wp:posOffset>
          </wp:positionH>
          <wp:positionV relativeFrom="paragraph">
            <wp:posOffset>175354</wp:posOffset>
          </wp:positionV>
          <wp:extent cx="1295400" cy="481965"/>
          <wp:effectExtent l="0" t="0" r="0" b="635"/>
          <wp:wrapNone/>
          <wp:docPr id="1" name="Grafický objekt 12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219542" name="Grafický objekt 12" descr="Obsah obrázku Písmo, text, Grafika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8" behindDoc="1" locked="0" layoutInCell="1" allowOverlap="1" wp14:anchorId="05C9C359" wp14:editId="2857DD23">
          <wp:simplePos x="0" y="0"/>
          <wp:positionH relativeFrom="column">
            <wp:posOffset>4813300</wp:posOffset>
          </wp:positionH>
          <wp:positionV relativeFrom="paragraph">
            <wp:posOffset>169479</wp:posOffset>
          </wp:positionV>
          <wp:extent cx="1306195" cy="481965"/>
          <wp:effectExtent l="0" t="0" r="1905" b="635"/>
          <wp:wrapNone/>
          <wp:docPr id="2" name="Grafický objekt 14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80527" name="Grafický objekt 14" descr="Obsah obrázku Písmo, Grafika, symbol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tblInd w:w="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451DDC" w:rsidRPr="00E564C5" w14:paraId="30C039B2" w14:textId="77777777" w:rsidTr="00451DDC">
      <w:trPr>
        <w:trHeight w:val="699"/>
      </w:trPr>
      <w:tc>
        <w:tcPr>
          <w:tcW w:w="4536" w:type="dxa"/>
          <w:vAlign w:val="bottom"/>
        </w:tcPr>
        <w:p w14:paraId="65F2DAC9" w14:textId="7DD47CFF" w:rsidR="00451DDC" w:rsidRPr="00E564C5" w:rsidRDefault="00451DDC" w:rsidP="00451DDC">
          <w:pPr>
            <w:pStyle w:val="Zhlav"/>
            <w:ind w:left="2" w:right="1" w:hanging="2"/>
          </w:pPr>
        </w:p>
      </w:tc>
    </w:tr>
  </w:tbl>
  <w:p w14:paraId="597231FC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DCB5D35" wp14:editId="0DC39DC3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C2AD71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487FDB6" wp14:editId="101CE79E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8C6BAF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FEE4A3A" wp14:editId="33A264E5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D0DA5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8056627" wp14:editId="022CD285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0D87C8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727F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661C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6C8B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481C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EC2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4C9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32B8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CD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66A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90D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018D4"/>
    <w:multiLevelType w:val="hybridMultilevel"/>
    <w:tmpl w:val="7390F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8157E"/>
    <w:multiLevelType w:val="hybridMultilevel"/>
    <w:tmpl w:val="6806405E"/>
    <w:lvl w:ilvl="0" w:tplc="FDC2C1F6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9170A"/>
    <w:multiLevelType w:val="hybridMultilevel"/>
    <w:tmpl w:val="411EA0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31049A6">
      <w:numFmt w:val="bullet"/>
      <w:lvlText w:val="•"/>
      <w:lvlJc w:val="left"/>
      <w:pPr>
        <w:ind w:left="1785" w:hanging="705"/>
      </w:pPr>
      <w:rPr>
        <w:rFonts w:ascii="Arial" w:eastAsia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92C53"/>
    <w:multiLevelType w:val="hybridMultilevel"/>
    <w:tmpl w:val="3626B20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D4895"/>
    <w:multiLevelType w:val="hybridMultilevel"/>
    <w:tmpl w:val="8BD28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85292"/>
    <w:multiLevelType w:val="multilevel"/>
    <w:tmpl w:val="EA52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0623C"/>
    <w:multiLevelType w:val="hybridMultilevel"/>
    <w:tmpl w:val="D8FCBF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06FCB"/>
    <w:multiLevelType w:val="hybridMultilevel"/>
    <w:tmpl w:val="FDC86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95573"/>
    <w:multiLevelType w:val="hybridMultilevel"/>
    <w:tmpl w:val="A620B70E"/>
    <w:lvl w:ilvl="0" w:tplc="FDC2C1F6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718FC"/>
    <w:multiLevelType w:val="hybridMultilevel"/>
    <w:tmpl w:val="706AF3E0"/>
    <w:lvl w:ilvl="0" w:tplc="FDC2C1F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57AA6"/>
    <w:multiLevelType w:val="hybridMultilevel"/>
    <w:tmpl w:val="E626CAA4"/>
    <w:lvl w:ilvl="0" w:tplc="FDC2C1F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34230"/>
    <w:multiLevelType w:val="hybridMultilevel"/>
    <w:tmpl w:val="BCCC7690"/>
    <w:lvl w:ilvl="0" w:tplc="FDC2C1F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080694">
    <w:abstractNumId w:val="4"/>
  </w:num>
  <w:num w:numId="2" w16cid:durableId="892473099">
    <w:abstractNumId w:val="5"/>
  </w:num>
  <w:num w:numId="3" w16cid:durableId="1592351043">
    <w:abstractNumId w:val="6"/>
  </w:num>
  <w:num w:numId="4" w16cid:durableId="237836074">
    <w:abstractNumId w:val="7"/>
  </w:num>
  <w:num w:numId="5" w16cid:durableId="1581409847">
    <w:abstractNumId w:val="9"/>
  </w:num>
  <w:num w:numId="6" w16cid:durableId="325279524">
    <w:abstractNumId w:val="0"/>
  </w:num>
  <w:num w:numId="7" w16cid:durableId="1472098143">
    <w:abstractNumId w:val="1"/>
  </w:num>
  <w:num w:numId="8" w16cid:durableId="808405676">
    <w:abstractNumId w:val="2"/>
  </w:num>
  <w:num w:numId="9" w16cid:durableId="1261983986">
    <w:abstractNumId w:val="3"/>
  </w:num>
  <w:num w:numId="10" w16cid:durableId="907225751">
    <w:abstractNumId w:val="8"/>
  </w:num>
  <w:num w:numId="11" w16cid:durableId="1017078372">
    <w:abstractNumId w:val="17"/>
  </w:num>
  <w:num w:numId="12" w16cid:durableId="1160730009">
    <w:abstractNumId w:val="14"/>
  </w:num>
  <w:num w:numId="13" w16cid:durableId="218515710">
    <w:abstractNumId w:val="15"/>
  </w:num>
  <w:num w:numId="14" w16cid:durableId="745497479">
    <w:abstractNumId w:val="10"/>
  </w:num>
  <w:num w:numId="15" w16cid:durableId="370885706">
    <w:abstractNumId w:val="18"/>
  </w:num>
  <w:num w:numId="16" w16cid:durableId="1856646367">
    <w:abstractNumId w:val="11"/>
  </w:num>
  <w:num w:numId="17" w16cid:durableId="1736932745">
    <w:abstractNumId w:val="16"/>
  </w:num>
  <w:num w:numId="18" w16cid:durableId="650672469">
    <w:abstractNumId w:val="12"/>
  </w:num>
  <w:num w:numId="19" w16cid:durableId="1154561693">
    <w:abstractNumId w:val="20"/>
  </w:num>
  <w:num w:numId="20" w16cid:durableId="647366795">
    <w:abstractNumId w:val="19"/>
  </w:num>
  <w:num w:numId="21" w16cid:durableId="1101873839">
    <w:abstractNumId w:val="21"/>
  </w:num>
  <w:num w:numId="22" w16cid:durableId="8769632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19"/>
    <w:rsid w:val="00002C72"/>
    <w:rsid w:val="000039C0"/>
    <w:rsid w:val="0000677B"/>
    <w:rsid w:val="00007532"/>
    <w:rsid w:val="00011682"/>
    <w:rsid w:val="00015419"/>
    <w:rsid w:val="00015C19"/>
    <w:rsid w:val="0001714E"/>
    <w:rsid w:val="000211D1"/>
    <w:rsid w:val="00023688"/>
    <w:rsid w:val="00027155"/>
    <w:rsid w:val="000278F8"/>
    <w:rsid w:val="00031FC2"/>
    <w:rsid w:val="00035448"/>
    <w:rsid w:val="00035CD5"/>
    <w:rsid w:val="00037EEB"/>
    <w:rsid w:val="000401BB"/>
    <w:rsid w:val="0004073C"/>
    <w:rsid w:val="00041789"/>
    <w:rsid w:val="00042E8C"/>
    <w:rsid w:val="0004357D"/>
    <w:rsid w:val="00046572"/>
    <w:rsid w:val="00051948"/>
    <w:rsid w:val="00053562"/>
    <w:rsid w:val="00054302"/>
    <w:rsid w:val="00055683"/>
    <w:rsid w:val="00057F53"/>
    <w:rsid w:val="00063E25"/>
    <w:rsid w:val="00066C12"/>
    <w:rsid w:val="00070C64"/>
    <w:rsid w:val="00071478"/>
    <w:rsid w:val="00072787"/>
    <w:rsid w:val="00081631"/>
    <w:rsid w:val="000849A2"/>
    <w:rsid w:val="000918F4"/>
    <w:rsid w:val="0009248A"/>
    <w:rsid w:val="00095685"/>
    <w:rsid w:val="0009739D"/>
    <w:rsid w:val="000A059F"/>
    <w:rsid w:val="000A0AA7"/>
    <w:rsid w:val="000A6147"/>
    <w:rsid w:val="000B0182"/>
    <w:rsid w:val="000B0D41"/>
    <w:rsid w:val="000B15E3"/>
    <w:rsid w:val="000B45F9"/>
    <w:rsid w:val="000B6E70"/>
    <w:rsid w:val="000C1D44"/>
    <w:rsid w:val="000C4792"/>
    <w:rsid w:val="000C7926"/>
    <w:rsid w:val="000D0E96"/>
    <w:rsid w:val="000D16F5"/>
    <w:rsid w:val="000D1D09"/>
    <w:rsid w:val="000D2B62"/>
    <w:rsid w:val="000D4094"/>
    <w:rsid w:val="000E225A"/>
    <w:rsid w:val="000E488B"/>
    <w:rsid w:val="000E5D5B"/>
    <w:rsid w:val="000E655F"/>
    <w:rsid w:val="000E70D9"/>
    <w:rsid w:val="000E79CD"/>
    <w:rsid w:val="000F08EE"/>
    <w:rsid w:val="000F0949"/>
    <w:rsid w:val="000F10EB"/>
    <w:rsid w:val="000F284A"/>
    <w:rsid w:val="000F3A3D"/>
    <w:rsid w:val="000F3F32"/>
    <w:rsid w:val="000F67AF"/>
    <w:rsid w:val="001016B6"/>
    <w:rsid w:val="00102368"/>
    <w:rsid w:val="00104477"/>
    <w:rsid w:val="00105A10"/>
    <w:rsid w:val="00112857"/>
    <w:rsid w:val="001158B2"/>
    <w:rsid w:val="001168DF"/>
    <w:rsid w:val="001232ED"/>
    <w:rsid w:val="00123981"/>
    <w:rsid w:val="00124035"/>
    <w:rsid w:val="0012443D"/>
    <w:rsid w:val="00125733"/>
    <w:rsid w:val="00126FD2"/>
    <w:rsid w:val="00130DFF"/>
    <w:rsid w:val="0013237F"/>
    <w:rsid w:val="00134C12"/>
    <w:rsid w:val="00136175"/>
    <w:rsid w:val="0014335E"/>
    <w:rsid w:val="00144F3C"/>
    <w:rsid w:val="001479BE"/>
    <w:rsid w:val="0015413C"/>
    <w:rsid w:val="00161218"/>
    <w:rsid w:val="001636A7"/>
    <w:rsid w:val="001654ED"/>
    <w:rsid w:val="00166CE4"/>
    <w:rsid w:val="00172EC6"/>
    <w:rsid w:val="00173E82"/>
    <w:rsid w:val="00174184"/>
    <w:rsid w:val="00174AC4"/>
    <w:rsid w:val="00175FE9"/>
    <w:rsid w:val="0018078D"/>
    <w:rsid w:val="001838D3"/>
    <w:rsid w:val="00186AED"/>
    <w:rsid w:val="00186BFD"/>
    <w:rsid w:val="00190C31"/>
    <w:rsid w:val="0019147E"/>
    <w:rsid w:val="00192FCE"/>
    <w:rsid w:val="00196B6E"/>
    <w:rsid w:val="0019725B"/>
    <w:rsid w:val="00197758"/>
    <w:rsid w:val="001A143F"/>
    <w:rsid w:val="001A2D83"/>
    <w:rsid w:val="001A30FA"/>
    <w:rsid w:val="001A54AC"/>
    <w:rsid w:val="001B0DDB"/>
    <w:rsid w:val="001B2395"/>
    <w:rsid w:val="001B256A"/>
    <w:rsid w:val="001B3066"/>
    <w:rsid w:val="001B35CE"/>
    <w:rsid w:val="001B439F"/>
    <w:rsid w:val="001B6971"/>
    <w:rsid w:val="001C162E"/>
    <w:rsid w:val="001C18DC"/>
    <w:rsid w:val="001C1EAE"/>
    <w:rsid w:val="001C32ED"/>
    <w:rsid w:val="001C5E15"/>
    <w:rsid w:val="001C7CEA"/>
    <w:rsid w:val="001D029F"/>
    <w:rsid w:val="001D0EC2"/>
    <w:rsid w:val="001D2706"/>
    <w:rsid w:val="001D3AC9"/>
    <w:rsid w:val="001D51D3"/>
    <w:rsid w:val="001D6750"/>
    <w:rsid w:val="001D6783"/>
    <w:rsid w:val="001D6BAA"/>
    <w:rsid w:val="001E2079"/>
    <w:rsid w:val="001E4448"/>
    <w:rsid w:val="001E584E"/>
    <w:rsid w:val="001E6257"/>
    <w:rsid w:val="001F0209"/>
    <w:rsid w:val="001F1347"/>
    <w:rsid w:val="001F164C"/>
    <w:rsid w:val="001F1A6B"/>
    <w:rsid w:val="001F3CB7"/>
    <w:rsid w:val="001F4256"/>
    <w:rsid w:val="001F49FA"/>
    <w:rsid w:val="001F67CA"/>
    <w:rsid w:val="00200E3F"/>
    <w:rsid w:val="00202CB0"/>
    <w:rsid w:val="00204DDD"/>
    <w:rsid w:val="0020591C"/>
    <w:rsid w:val="00211D57"/>
    <w:rsid w:val="00213CCE"/>
    <w:rsid w:val="002143DC"/>
    <w:rsid w:val="0022031A"/>
    <w:rsid w:val="00221A45"/>
    <w:rsid w:val="00221A8E"/>
    <w:rsid w:val="00222558"/>
    <w:rsid w:val="00222E2B"/>
    <w:rsid w:val="00227157"/>
    <w:rsid w:val="00230F9C"/>
    <w:rsid w:val="00231A4D"/>
    <w:rsid w:val="00231B08"/>
    <w:rsid w:val="00233D03"/>
    <w:rsid w:val="00235300"/>
    <w:rsid w:val="00235F99"/>
    <w:rsid w:val="002373E0"/>
    <w:rsid w:val="002407D6"/>
    <w:rsid w:val="00240B1D"/>
    <w:rsid w:val="00242690"/>
    <w:rsid w:val="0024369F"/>
    <w:rsid w:val="00244F31"/>
    <w:rsid w:val="002467F1"/>
    <w:rsid w:val="00247317"/>
    <w:rsid w:val="00253473"/>
    <w:rsid w:val="002535DF"/>
    <w:rsid w:val="00253E00"/>
    <w:rsid w:val="002549B3"/>
    <w:rsid w:val="0025614C"/>
    <w:rsid w:val="0025666F"/>
    <w:rsid w:val="00256965"/>
    <w:rsid w:val="00256CEC"/>
    <w:rsid w:val="00262278"/>
    <w:rsid w:val="00263619"/>
    <w:rsid w:val="00264D20"/>
    <w:rsid w:val="00267672"/>
    <w:rsid w:val="00271351"/>
    <w:rsid w:val="0027205A"/>
    <w:rsid w:val="00272242"/>
    <w:rsid w:val="00274625"/>
    <w:rsid w:val="00274919"/>
    <w:rsid w:val="00275562"/>
    <w:rsid w:val="00280729"/>
    <w:rsid w:val="0028120C"/>
    <w:rsid w:val="002831C8"/>
    <w:rsid w:val="00284999"/>
    <w:rsid w:val="00285781"/>
    <w:rsid w:val="00290879"/>
    <w:rsid w:val="00290A6D"/>
    <w:rsid w:val="002916FB"/>
    <w:rsid w:val="00291F03"/>
    <w:rsid w:val="00292E2C"/>
    <w:rsid w:val="0029309C"/>
    <w:rsid w:val="00296A55"/>
    <w:rsid w:val="002A1A86"/>
    <w:rsid w:val="002A1C60"/>
    <w:rsid w:val="002A250D"/>
    <w:rsid w:val="002A41A8"/>
    <w:rsid w:val="002A47B9"/>
    <w:rsid w:val="002A5A0A"/>
    <w:rsid w:val="002A7259"/>
    <w:rsid w:val="002B1146"/>
    <w:rsid w:val="002B2AA3"/>
    <w:rsid w:val="002B3C9D"/>
    <w:rsid w:val="002B479C"/>
    <w:rsid w:val="002B524A"/>
    <w:rsid w:val="002C5BAF"/>
    <w:rsid w:val="002C766A"/>
    <w:rsid w:val="002C7A05"/>
    <w:rsid w:val="002D27CE"/>
    <w:rsid w:val="002D2FEC"/>
    <w:rsid w:val="002D3571"/>
    <w:rsid w:val="002D378D"/>
    <w:rsid w:val="002D3ADC"/>
    <w:rsid w:val="002D5B1A"/>
    <w:rsid w:val="002D72F7"/>
    <w:rsid w:val="002E0EDE"/>
    <w:rsid w:val="002E318F"/>
    <w:rsid w:val="002E5E2C"/>
    <w:rsid w:val="002E5F8F"/>
    <w:rsid w:val="002E68C4"/>
    <w:rsid w:val="002E758E"/>
    <w:rsid w:val="002F0675"/>
    <w:rsid w:val="002F067A"/>
    <w:rsid w:val="002F0D84"/>
    <w:rsid w:val="002F32A8"/>
    <w:rsid w:val="002F3E8D"/>
    <w:rsid w:val="0030445E"/>
    <w:rsid w:val="003073EB"/>
    <w:rsid w:val="00307E63"/>
    <w:rsid w:val="00310886"/>
    <w:rsid w:val="003115AD"/>
    <w:rsid w:val="003224EE"/>
    <w:rsid w:val="003244B0"/>
    <w:rsid w:val="003263A7"/>
    <w:rsid w:val="00326C5E"/>
    <w:rsid w:val="003337EE"/>
    <w:rsid w:val="00334818"/>
    <w:rsid w:val="00334A03"/>
    <w:rsid w:val="0033678C"/>
    <w:rsid w:val="003425AE"/>
    <w:rsid w:val="0034443B"/>
    <w:rsid w:val="00346663"/>
    <w:rsid w:val="00347862"/>
    <w:rsid w:val="00351F5D"/>
    <w:rsid w:val="00352C4A"/>
    <w:rsid w:val="00356EC4"/>
    <w:rsid w:val="00357941"/>
    <w:rsid w:val="00361131"/>
    <w:rsid w:val="003649F6"/>
    <w:rsid w:val="00365392"/>
    <w:rsid w:val="00367260"/>
    <w:rsid w:val="0036729F"/>
    <w:rsid w:val="00367C7C"/>
    <w:rsid w:val="003702CF"/>
    <w:rsid w:val="00372A08"/>
    <w:rsid w:val="003737BD"/>
    <w:rsid w:val="00373D30"/>
    <w:rsid w:val="0037408C"/>
    <w:rsid w:val="00374900"/>
    <w:rsid w:val="00375B30"/>
    <w:rsid w:val="003761F2"/>
    <w:rsid w:val="00377815"/>
    <w:rsid w:val="00377860"/>
    <w:rsid w:val="00380883"/>
    <w:rsid w:val="00386623"/>
    <w:rsid w:val="00387E5A"/>
    <w:rsid w:val="0039101C"/>
    <w:rsid w:val="00392303"/>
    <w:rsid w:val="003A0202"/>
    <w:rsid w:val="003A27EB"/>
    <w:rsid w:val="003B0144"/>
    <w:rsid w:val="003B3252"/>
    <w:rsid w:val="003C1153"/>
    <w:rsid w:val="003C1E05"/>
    <w:rsid w:val="003C302C"/>
    <w:rsid w:val="003C622E"/>
    <w:rsid w:val="003C6269"/>
    <w:rsid w:val="003C7C1E"/>
    <w:rsid w:val="003D54B5"/>
    <w:rsid w:val="003D55E1"/>
    <w:rsid w:val="003D5E35"/>
    <w:rsid w:val="003D776F"/>
    <w:rsid w:val="003D7DF8"/>
    <w:rsid w:val="003E07DD"/>
    <w:rsid w:val="003E4E25"/>
    <w:rsid w:val="003E5424"/>
    <w:rsid w:val="003E6A1D"/>
    <w:rsid w:val="003E73D0"/>
    <w:rsid w:val="003F088D"/>
    <w:rsid w:val="003F5E6C"/>
    <w:rsid w:val="00401D1F"/>
    <w:rsid w:val="00404CFA"/>
    <w:rsid w:val="004061F1"/>
    <w:rsid w:val="00406487"/>
    <w:rsid w:val="0040683B"/>
    <w:rsid w:val="004071FA"/>
    <w:rsid w:val="00407C36"/>
    <w:rsid w:val="004118F5"/>
    <w:rsid w:val="004135CE"/>
    <w:rsid w:val="00413E44"/>
    <w:rsid w:val="00413FFB"/>
    <w:rsid w:val="00414379"/>
    <w:rsid w:val="004154C0"/>
    <w:rsid w:val="00421016"/>
    <w:rsid w:val="004219AE"/>
    <w:rsid w:val="00422576"/>
    <w:rsid w:val="004262CE"/>
    <w:rsid w:val="00426B2D"/>
    <w:rsid w:val="004276D0"/>
    <w:rsid w:val="0042781B"/>
    <w:rsid w:val="0043068D"/>
    <w:rsid w:val="00430A44"/>
    <w:rsid w:val="004313EB"/>
    <w:rsid w:val="00432AA1"/>
    <w:rsid w:val="00433830"/>
    <w:rsid w:val="00433916"/>
    <w:rsid w:val="0043411B"/>
    <w:rsid w:val="00436E0A"/>
    <w:rsid w:val="00443531"/>
    <w:rsid w:val="00443C77"/>
    <w:rsid w:val="00445182"/>
    <w:rsid w:val="00450489"/>
    <w:rsid w:val="004505DC"/>
    <w:rsid w:val="004509DD"/>
    <w:rsid w:val="00450DDC"/>
    <w:rsid w:val="00451794"/>
    <w:rsid w:val="00451BFB"/>
    <w:rsid w:val="00451CA4"/>
    <w:rsid w:val="00451DDC"/>
    <w:rsid w:val="004541C0"/>
    <w:rsid w:val="004546AA"/>
    <w:rsid w:val="004551F3"/>
    <w:rsid w:val="00462CA6"/>
    <w:rsid w:val="0046372B"/>
    <w:rsid w:val="00463C69"/>
    <w:rsid w:val="00470769"/>
    <w:rsid w:val="00471497"/>
    <w:rsid w:val="00472E1B"/>
    <w:rsid w:val="00475AB9"/>
    <w:rsid w:val="00476772"/>
    <w:rsid w:val="004779A9"/>
    <w:rsid w:val="0048135E"/>
    <w:rsid w:val="004817BF"/>
    <w:rsid w:val="00481E37"/>
    <w:rsid w:val="00482269"/>
    <w:rsid w:val="00485861"/>
    <w:rsid w:val="004874C0"/>
    <w:rsid w:val="004930CE"/>
    <w:rsid w:val="00493D6A"/>
    <w:rsid w:val="00493E0E"/>
    <w:rsid w:val="00494944"/>
    <w:rsid w:val="0049789F"/>
    <w:rsid w:val="004A3D72"/>
    <w:rsid w:val="004A492B"/>
    <w:rsid w:val="004A5C41"/>
    <w:rsid w:val="004A5EC4"/>
    <w:rsid w:val="004A7CEE"/>
    <w:rsid w:val="004B384F"/>
    <w:rsid w:val="004B6AFF"/>
    <w:rsid w:val="004B70C7"/>
    <w:rsid w:val="004C354B"/>
    <w:rsid w:val="004C5DC8"/>
    <w:rsid w:val="004C5F3F"/>
    <w:rsid w:val="004D1ED0"/>
    <w:rsid w:val="004D3B0C"/>
    <w:rsid w:val="004D676F"/>
    <w:rsid w:val="004D6B26"/>
    <w:rsid w:val="004D6CDA"/>
    <w:rsid w:val="004D7841"/>
    <w:rsid w:val="004E0768"/>
    <w:rsid w:val="004E4DCB"/>
    <w:rsid w:val="004E51D7"/>
    <w:rsid w:val="004E57CB"/>
    <w:rsid w:val="004E780D"/>
    <w:rsid w:val="004F297F"/>
    <w:rsid w:val="004F45DD"/>
    <w:rsid w:val="004F53D1"/>
    <w:rsid w:val="004F65F8"/>
    <w:rsid w:val="004F741B"/>
    <w:rsid w:val="005003AD"/>
    <w:rsid w:val="00501D16"/>
    <w:rsid w:val="00502895"/>
    <w:rsid w:val="00502C6A"/>
    <w:rsid w:val="005045ED"/>
    <w:rsid w:val="00504D9B"/>
    <w:rsid w:val="0050719A"/>
    <w:rsid w:val="00507A5A"/>
    <w:rsid w:val="00510BD8"/>
    <w:rsid w:val="0051227D"/>
    <w:rsid w:val="005128AC"/>
    <w:rsid w:val="00512B20"/>
    <w:rsid w:val="005145C4"/>
    <w:rsid w:val="00514857"/>
    <w:rsid w:val="00514FDA"/>
    <w:rsid w:val="00517432"/>
    <w:rsid w:val="00520B2F"/>
    <w:rsid w:val="00520D48"/>
    <w:rsid w:val="00521F71"/>
    <w:rsid w:val="005226C0"/>
    <w:rsid w:val="00522C61"/>
    <w:rsid w:val="005239AD"/>
    <w:rsid w:val="00524D82"/>
    <w:rsid w:val="005269D7"/>
    <w:rsid w:val="00527267"/>
    <w:rsid w:val="00527F16"/>
    <w:rsid w:val="005300DB"/>
    <w:rsid w:val="00532A06"/>
    <w:rsid w:val="00534196"/>
    <w:rsid w:val="00534F55"/>
    <w:rsid w:val="005351E8"/>
    <w:rsid w:val="00535A0A"/>
    <w:rsid w:val="00536B2E"/>
    <w:rsid w:val="0054100C"/>
    <w:rsid w:val="00542A44"/>
    <w:rsid w:val="00542D38"/>
    <w:rsid w:val="0054463D"/>
    <w:rsid w:val="00551D35"/>
    <w:rsid w:val="00551DC4"/>
    <w:rsid w:val="00552600"/>
    <w:rsid w:val="00557095"/>
    <w:rsid w:val="00557535"/>
    <w:rsid w:val="005576EB"/>
    <w:rsid w:val="00560A5D"/>
    <w:rsid w:val="00564590"/>
    <w:rsid w:val="00567122"/>
    <w:rsid w:val="005704D4"/>
    <w:rsid w:val="005710C2"/>
    <w:rsid w:val="00571A09"/>
    <w:rsid w:val="00571B6F"/>
    <w:rsid w:val="00571BAB"/>
    <w:rsid w:val="00573697"/>
    <w:rsid w:val="00576B3A"/>
    <w:rsid w:val="005807E3"/>
    <w:rsid w:val="005821BE"/>
    <w:rsid w:val="0058315D"/>
    <w:rsid w:val="005846A4"/>
    <w:rsid w:val="0058525D"/>
    <w:rsid w:val="005860B2"/>
    <w:rsid w:val="00591444"/>
    <w:rsid w:val="00592AD6"/>
    <w:rsid w:val="005944FE"/>
    <w:rsid w:val="00597FDE"/>
    <w:rsid w:val="005A19A3"/>
    <w:rsid w:val="005A31BE"/>
    <w:rsid w:val="005A3951"/>
    <w:rsid w:val="005A57E2"/>
    <w:rsid w:val="005A5A2E"/>
    <w:rsid w:val="005B063E"/>
    <w:rsid w:val="005B56B7"/>
    <w:rsid w:val="005B71BC"/>
    <w:rsid w:val="005C058D"/>
    <w:rsid w:val="005C145D"/>
    <w:rsid w:val="005C2778"/>
    <w:rsid w:val="005C6A1F"/>
    <w:rsid w:val="005C709D"/>
    <w:rsid w:val="005C7314"/>
    <w:rsid w:val="005D0A45"/>
    <w:rsid w:val="005D125E"/>
    <w:rsid w:val="005D6444"/>
    <w:rsid w:val="005D690B"/>
    <w:rsid w:val="005D747E"/>
    <w:rsid w:val="005D7BE3"/>
    <w:rsid w:val="005E38FA"/>
    <w:rsid w:val="005E4301"/>
    <w:rsid w:val="005E685B"/>
    <w:rsid w:val="005E7424"/>
    <w:rsid w:val="005F420F"/>
    <w:rsid w:val="005F59B5"/>
    <w:rsid w:val="005F6B70"/>
    <w:rsid w:val="005F7789"/>
    <w:rsid w:val="00601D23"/>
    <w:rsid w:val="006034FF"/>
    <w:rsid w:val="006038D1"/>
    <w:rsid w:val="00603BE3"/>
    <w:rsid w:val="00603C07"/>
    <w:rsid w:val="00605E64"/>
    <w:rsid w:val="0060715C"/>
    <w:rsid w:val="00607A24"/>
    <w:rsid w:val="00607E50"/>
    <w:rsid w:val="00610E0F"/>
    <w:rsid w:val="00611A50"/>
    <w:rsid w:val="006127CB"/>
    <w:rsid w:val="00612D3B"/>
    <w:rsid w:val="006132AD"/>
    <w:rsid w:val="00614099"/>
    <w:rsid w:val="00614676"/>
    <w:rsid w:val="00617F8A"/>
    <w:rsid w:val="006200D1"/>
    <w:rsid w:val="00621160"/>
    <w:rsid w:val="00621279"/>
    <w:rsid w:val="00625A87"/>
    <w:rsid w:val="00625D73"/>
    <w:rsid w:val="0063204E"/>
    <w:rsid w:val="0063287B"/>
    <w:rsid w:val="00634044"/>
    <w:rsid w:val="006357FD"/>
    <w:rsid w:val="0063689D"/>
    <w:rsid w:val="00636A47"/>
    <w:rsid w:val="00641418"/>
    <w:rsid w:val="00641F29"/>
    <w:rsid w:val="00642DE8"/>
    <w:rsid w:val="006439E5"/>
    <w:rsid w:val="0064652A"/>
    <w:rsid w:val="00646CED"/>
    <w:rsid w:val="006474D3"/>
    <w:rsid w:val="00651D2A"/>
    <w:rsid w:val="00652D9F"/>
    <w:rsid w:val="00653AB4"/>
    <w:rsid w:val="00656717"/>
    <w:rsid w:val="00657A9F"/>
    <w:rsid w:val="006626F1"/>
    <w:rsid w:val="00664722"/>
    <w:rsid w:val="00666560"/>
    <w:rsid w:val="00666806"/>
    <w:rsid w:val="006669A2"/>
    <w:rsid w:val="00666DDC"/>
    <w:rsid w:val="00671858"/>
    <w:rsid w:val="006725D4"/>
    <w:rsid w:val="006727F7"/>
    <w:rsid w:val="00673A51"/>
    <w:rsid w:val="0067506D"/>
    <w:rsid w:val="00676969"/>
    <w:rsid w:val="00676D1B"/>
    <w:rsid w:val="006779C4"/>
    <w:rsid w:val="00682D52"/>
    <w:rsid w:val="0068475F"/>
    <w:rsid w:val="00684990"/>
    <w:rsid w:val="00691BB9"/>
    <w:rsid w:val="00695581"/>
    <w:rsid w:val="006A04C6"/>
    <w:rsid w:val="006A1D31"/>
    <w:rsid w:val="006A48C8"/>
    <w:rsid w:val="006A66C5"/>
    <w:rsid w:val="006B2319"/>
    <w:rsid w:val="006B3A8D"/>
    <w:rsid w:val="006C23E4"/>
    <w:rsid w:val="006C3C68"/>
    <w:rsid w:val="006C3E7A"/>
    <w:rsid w:val="006C4573"/>
    <w:rsid w:val="006C4859"/>
    <w:rsid w:val="006C5D70"/>
    <w:rsid w:val="006C74FD"/>
    <w:rsid w:val="006C7ECE"/>
    <w:rsid w:val="006D064B"/>
    <w:rsid w:val="006D6FEF"/>
    <w:rsid w:val="006E02DA"/>
    <w:rsid w:val="006E4CFB"/>
    <w:rsid w:val="006E54C4"/>
    <w:rsid w:val="006E64BE"/>
    <w:rsid w:val="006E688C"/>
    <w:rsid w:val="006F0627"/>
    <w:rsid w:val="006F0AF7"/>
    <w:rsid w:val="006F2244"/>
    <w:rsid w:val="006F273B"/>
    <w:rsid w:val="006F2D84"/>
    <w:rsid w:val="006F2E64"/>
    <w:rsid w:val="006F51CA"/>
    <w:rsid w:val="00700F8C"/>
    <w:rsid w:val="00701793"/>
    <w:rsid w:val="007023D6"/>
    <w:rsid w:val="00704AE6"/>
    <w:rsid w:val="007079B5"/>
    <w:rsid w:val="00712A81"/>
    <w:rsid w:val="00714006"/>
    <w:rsid w:val="00714248"/>
    <w:rsid w:val="00716493"/>
    <w:rsid w:val="007168DE"/>
    <w:rsid w:val="00716EC3"/>
    <w:rsid w:val="007172F2"/>
    <w:rsid w:val="00725339"/>
    <w:rsid w:val="00731289"/>
    <w:rsid w:val="0073128D"/>
    <w:rsid w:val="007347CD"/>
    <w:rsid w:val="00734D49"/>
    <w:rsid w:val="00737090"/>
    <w:rsid w:val="00737986"/>
    <w:rsid w:val="00741A20"/>
    <w:rsid w:val="00743AEF"/>
    <w:rsid w:val="00743E02"/>
    <w:rsid w:val="00744DF9"/>
    <w:rsid w:val="0074583E"/>
    <w:rsid w:val="007459DB"/>
    <w:rsid w:val="00745D2E"/>
    <w:rsid w:val="00746737"/>
    <w:rsid w:val="007518F0"/>
    <w:rsid w:val="00752E6D"/>
    <w:rsid w:val="00753282"/>
    <w:rsid w:val="0075483A"/>
    <w:rsid w:val="0075559C"/>
    <w:rsid w:val="00757B2A"/>
    <w:rsid w:val="00760394"/>
    <w:rsid w:val="00761BF6"/>
    <w:rsid w:val="0076358D"/>
    <w:rsid w:val="0076564E"/>
    <w:rsid w:val="00765904"/>
    <w:rsid w:val="00766A35"/>
    <w:rsid w:val="007700E5"/>
    <w:rsid w:val="00773C0D"/>
    <w:rsid w:val="00774909"/>
    <w:rsid w:val="00774E8C"/>
    <w:rsid w:val="007831DC"/>
    <w:rsid w:val="00783CBC"/>
    <w:rsid w:val="00787656"/>
    <w:rsid w:val="007877FD"/>
    <w:rsid w:val="0079275D"/>
    <w:rsid w:val="007931A6"/>
    <w:rsid w:val="00795660"/>
    <w:rsid w:val="007967AA"/>
    <w:rsid w:val="00797EEE"/>
    <w:rsid w:val="007A06F7"/>
    <w:rsid w:val="007A08D1"/>
    <w:rsid w:val="007A183E"/>
    <w:rsid w:val="007A28D1"/>
    <w:rsid w:val="007A2B02"/>
    <w:rsid w:val="007A5138"/>
    <w:rsid w:val="007B0653"/>
    <w:rsid w:val="007B1B79"/>
    <w:rsid w:val="007B39A6"/>
    <w:rsid w:val="007B42A1"/>
    <w:rsid w:val="007B4A28"/>
    <w:rsid w:val="007B740C"/>
    <w:rsid w:val="007C1872"/>
    <w:rsid w:val="007C2AAC"/>
    <w:rsid w:val="007C2B80"/>
    <w:rsid w:val="007C2E43"/>
    <w:rsid w:val="007C4188"/>
    <w:rsid w:val="007C5E05"/>
    <w:rsid w:val="007C6546"/>
    <w:rsid w:val="007C7A8B"/>
    <w:rsid w:val="007D4C42"/>
    <w:rsid w:val="007D5F67"/>
    <w:rsid w:val="007D6149"/>
    <w:rsid w:val="007D70EE"/>
    <w:rsid w:val="007D7485"/>
    <w:rsid w:val="007E0125"/>
    <w:rsid w:val="007E3BD1"/>
    <w:rsid w:val="007E4941"/>
    <w:rsid w:val="007E49E3"/>
    <w:rsid w:val="007E6B72"/>
    <w:rsid w:val="007E7CED"/>
    <w:rsid w:val="007F0666"/>
    <w:rsid w:val="007F07CD"/>
    <w:rsid w:val="007F28E1"/>
    <w:rsid w:val="007F342B"/>
    <w:rsid w:val="007F5D52"/>
    <w:rsid w:val="00800053"/>
    <w:rsid w:val="00802FE6"/>
    <w:rsid w:val="00805A26"/>
    <w:rsid w:val="00810430"/>
    <w:rsid w:val="00810921"/>
    <w:rsid w:val="00811FF7"/>
    <w:rsid w:val="0081235E"/>
    <w:rsid w:val="00813668"/>
    <w:rsid w:val="00816589"/>
    <w:rsid w:val="00816A36"/>
    <w:rsid w:val="00816D28"/>
    <w:rsid w:val="00820DA2"/>
    <w:rsid w:val="008223BA"/>
    <w:rsid w:val="00822ADD"/>
    <w:rsid w:val="00823D4F"/>
    <w:rsid w:val="00824C1E"/>
    <w:rsid w:val="00824F86"/>
    <w:rsid w:val="00824F8C"/>
    <w:rsid w:val="00827765"/>
    <w:rsid w:val="00831116"/>
    <w:rsid w:val="00831872"/>
    <w:rsid w:val="00833903"/>
    <w:rsid w:val="0083395D"/>
    <w:rsid w:val="00841BF2"/>
    <w:rsid w:val="00841EC9"/>
    <w:rsid w:val="00842A84"/>
    <w:rsid w:val="008436F5"/>
    <w:rsid w:val="0084422F"/>
    <w:rsid w:val="00844481"/>
    <w:rsid w:val="00850C66"/>
    <w:rsid w:val="00852C43"/>
    <w:rsid w:val="00855911"/>
    <w:rsid w:val="00856217"/>
    <w:rsid w:val="008564BA"/>
    <w:rsid w:val="0085772D"/>
    <w:rsid w:val="008632AA"/>
    <w:rsid w:val="0086507D"/>
    <w:rsid w:val="00866988"/>
    <w:rsid w:val="008701B1"/>
    <w:rsid w:val="008711F5"/>
    <w:rsid w:val="008736DE"/>
    <w:rsid w:val="0087663F"/>
    <w:rsid w:val="00876C27"/>
    <w:rsid w:val="0089195D"/>
    <w:rsid w:val="00891E02"/>
    <w:rsid w:val="008922E3"/>
    <w:rsid w:val="00893C57"/>
    <w:rsid w:val="00894A9D"/>
    <w:rsid w:val="008953A9"/>
    <w:rsid w:val="00895DE6"/>
    <w:rsid w:val="008962F0"/>
    <w:rsid w:val="008A0455"/>
    <w:rsid w:val="008A11A3"/>
    <w:rsid w:val="008A1E41"/>
    <w:rsid w:val="008A23B0"/>
    <w:rsid w:val="008A59F0"/>
    <w:rsid w:val="008A5BA3"/>
    <w:rsid w:val="008A601C"/>
    <w:rsid w:val="008A7363"/>
    <w:rsid w:val="008A7453"/>
    <w:rsid w:val="008A7F5F"/>
    <w:rsid w:val="008B06C6"/>
    <w:rsid w:val="008B20E5"/>
    <w:rsid w:val="008B3CD3"/>
    <w:rsid w:val="008B563E"/>
    <w:rsid w:val="008B7271"/>
    <w:rsid w:val="008C0BD8"/>
    <w:rsid w:val="008C11A3"/>
    <w:rsid w:val="008C77EA"/>
    <w:rsid w:val="008D124F"/>
    <w:rsid w:val="008D244A"/>
    <w:rsid w:val="008D34C4"/>
    <w:rsid w:val="008D4CD7"/>
    <w:rsid w:val="008D70E2"/>
    <w:rsid w:val="008E2F96"/>
    <w:rsid w:val="008E34A2"/>
    <w:rsid w:val="008E47D4"/>
    <w:rsid w:val="008E4F02"/>
    <w:rsid w:val="008E5584"/>
    <w:rsid w:val="008E5904"/>
    <w:rsid w:val="008F059F"/>
    <w:rsid w:val="008F1ED7"/>
    <w:rsid w:val="008F33E1"/>
    <w:rsid w:val="008F363E"/>
    <w:rsid w:val="008F3C72"/>
    <w:rsid w:val="008F4EA8"/>
    <w:rsid w:val="008F576A"/>
    <w:rsid w:val="008F5CB3"/>
    <w:rsid w:val="00904C39"/>
    <w:rsid w:val="0091179B"/>
    <w:rsid w:val="00911D55"/>
    <w:rsid w:val="00912936"/>
    <w:rsid w:val="00914092"/>
    <w:rsid w:val="0091478A"/>
    <w:rsid w:val="009209AB"/>
    <w:rsid w:val="009239A4"/>
    <w:rsid w:val="00924BD5"/>
    <w:rsid w:val="00926828"/>
    <w:rsid w:val="00926A0A"/>
    <w:rsid w:val="00930EB6"/>
    <w:rsid w:val="00932109"/>
    <w:rsid w:val="0093272B"/>
    <w:rsid w:val="009328F0"/>
    <w:rsid w:val="00934434"/>
    <w:rsid w:val="00935A71"/>
    <w:rsid w:val="00935D91"/>
    <w:rsid w:val="0094312D"/>
    <w:rsid w:val="00943352"/>
    <w:rsid w:val="0094435E"/>
    <w:rsid w:val="00944E8B"/>
    <w:rsid w:val="009450CB"/>
    <w:rsid w:val="00945DAE"/>
    <w:rsid w:val="00946C32"/>
    <w:rsid w:val="0095243E"/>
    <w:rsid w:val="00956CEB"/>
    <w:rsid w:val="00960383"/>
    <w:rsid w:val="009609E4"/>
    <w:rsid w:val="00960CE5"/>
    <w:rsid w:val="00961F5D"/>
    <w:rsid w:val="00962C08"/>
    <w:rsid w:val="009642A9"/>
    <w:rsid w:val="0096589B"/>
    <w:rsid w:val="00966CF0"/>
    <w:rsid w:val="00967A67"/>
    <w:rsid w:val="00970FFE"/>
    <w:rsid w:val="009711F9"/>
    <w:rsid w:val="00971ACB"/>
    <w:rsid w:val="00972EE8"/>
    <w:rsid w:val="00973BDE"/>
    <w:rsid w:val="00974204"/>
    <w:rsid w:val="00975BC4"/>
    <w:rsid w:val="00975D9C"/>
    <w:rsid w:val="0097698D"/>
    <w:rsid w:val="009775DB"/>
    <w:rsid w:val="00980E78"/>
    <w:rsid w:val="00982DB6"/>
    <w:rsid w:val="00982E6D"/>
    <w:rsid w:val="00983507"/>
    <w:rsid w:val="0098382C"/>
    <w:rsid w:val="009865D1"/>
    <w:rsid w:val="00986B72"/>
    <w:rsid w:val="009870C2"/>
    <w:rsid w:val="0099146B"/>
    <w:rsid w:val="009918B5"/>
    <w:rsid w:val="00994947"/>
    <w:rsid w:val="009A13B5"/>
    <w:rsid w:val="009A143F"/>
    <w:rsid w:val="009A2933"/>
    <w:rsid w:val="009A39BB"/>
    <w:rsid w:val="009A4D9E"/>
    <w:rsid w:val="009A74F3"/>
    <w:rsid w:val="009A7C06"/>
    <w:rsid w:val="009B0B20"/>
    <w:rsid w:val="009B291C"/>
    <w:rsid w:val="009B4FBC"/>
    <w:rsid w:val="009B5BF3"/>
    <w:rsid w:val="009B768F"/>
    <w:rsid w:val="009B77D8"/>
    <w:rsid w:val="009C027A"/>
    <w:rsid w:val="009C075D"/>
    <w:rsid w:val="009C2087"/>
    <w:rsid w:val="009C332E"/>
    <w:rsid w:val="009C46E9"/>
    <w:rsid w:val="009C58ED"/>
    <w:rsid w:val="009C64D5"/>
    <w:rsid w:val="009C6D12"/>
    <w:rsid w:val="009C7148"/>
    <w:rsid w:val="009C742A"/>
    <w:rsid w:val="009D0C5A"/>
    <w:rsid w:val="009D12F3"/>
    <w:rsid w:val="009E085B"/>
    <w:rsid w:val="009E1319"/>
    <w:rsid w:val="009E43F9"/>
    <w:rsid w:val="009E44AC"/>
    <w:rsid w:val="009E49DB"/>
    <w:rsid w:val="009F379D"/>
    <w:rsid w:val="009F4B47"/>
    <w:rsid w:val="009F5EB2"/>
    <w:rsid w:val="00A0099D"/>
    <w:rsid w:val="00A02C39"/>
    <w:rsid w:val="00A030D6"/>
    <w:rsid w:val="00A061D8"/>
    <w:rsid w:val="00A072D8"/>
    <w:rsid w:val="00A126F9"/>
    <w:rsid w:val="00A1350A"/>
    <w:rsid w:val="00A13C63"/>
    <w:rsid w:val="00A13DD0"/>
    <w:rsid w:val="00A16146"/>
    <w:rsid w:val="00A1631A"/>
    <w:rsid w:val="00A16F28"/>
    <w:rsid w:val="00A16FEF"/>
    <w:rsid w:val="00A21468"/>
    <w:rsid w:val="00A214B4"/>
    <w:rsid w:val="00A24FE2"/>
    <w:rsid w:val="00A25B56"/>
    <w:rsid w:val="00A27802"/>
    <w:rsid w:val="00A27893"/>
    <w:rsid w:val="00A27C3C"/>
    <w:rsid w:val="00A31918"/>
    <w:rsid w:val="00A34148"/>
    <w:rsid w:val="00A351E4"/>
    <w:rsid w:val="00A37DD5"/>
    <w:rsid w:val="00A40AC5"/>
    <w:rsid w:val="00A40EAE"/>
    <w:rsid w:val="00A41740"/>
    <w:rsid w:val="00A417A8"/>
    <w:rsid w:val="00A41F88"/>
    <w:rsid w:val="00A427FE"/>
    <w:rsid w:val="00A42F29"/>
    <w:rsid w:val="00A432D6"/>
    <w:rsid w:val="00A47761"/>
    <w:rsid w:val="00A52718"/>
    <w:rsid w:val="00A56252"/>
    <w:rsid w:val="00A6171C"/>
    <w:rsid w:val="00A61D5E"/>
    <w:rsid w:val="00A6227A"/>
    <w:rsid w:val="00A630EA"/>
    <w:rsid w:val="00A65D80"/>
    <w:rsid w:val="00A660C4"/>
    <w:rsid w:val="00A67149"/>
    <w:rsid w:val="00A70A77"/>
    <w:rsid w:val="00A70C59"/>
    <w:rsid w:val="00A7348A"/>
    <w:rsid w:val="00A80C43"/>
    <w:rsid w:val="00A81C19"/>
    <w:rsid w:val="00A83C86"/>
    <w:rsid w:val="00A84F24"/>
    <w:rsid w:val="00A853AB"/>
    <w:rsid w:val="00A85C98"/>
    <w:rsid w:val="00A8612F"/>
    <w:rsid w:val="00A923D7"/>
    <w:rsid w:val="00A93735"/>
    <w:rsid w:val="00A9533E"/>
    <w:rsid w:val="00A9536A"/>
    <w:rsid w:val="00AA0A62"/>
    <w:rsid w:val="00AA0B95"/>
    <w:rsid w:val="00AA105A"/>
    <w:rsid w:val="00AA2CE8"/>
    <w:rsid w:val="00AA37B2"/>
    <w:rsid w:val="00AA39A2"/>
    <w:rsid w:val="00AA43B4"/>
    <w:rsid w:val="00AA4E50"/>
    <w:rsid w:val="00AA5D81"/>
    <w:rsid w:val="00AB11B7"/>
    <w:rsid w:val="00AB13A7"/>
    <w:rsid w:val="00AB3223"/>
    <w:rsid w:val="00AB4F9B"/>
    <w:rsid w:val="00AB59EE"/>
    <w:rsid w:val="00AB681B"/>
    <w:rsid w:val="00AB74E0"/>
    <w:rsid w:val="00AC7EF9"/>
    <w:rsid w:val="00AD0966"/>
    <w:rsid w:val="00AD4B61"/>
    <w:rsid w:val="00AD7C25"/>
    <w:rsid w:val="00AE1295"/>
    <w:rsid w:val="00AE1358"/>
    <w:rsid w:val="00AE190A"/>
    <w:rsid w:val="00AE3F6D"/>
    <w:rsid w:val="00AE4C95"/>
    <w:rsid w:val="00AE5562"/>
    <w:rsid w:val="00AE7A6B"/>
    <w:rsid w:val="00AF21B7"/>
    <w:rsid w:val="00AF2B48"/>
    <w:rsid w:val="00AF3021"/>
    <w:rsid w:val="00AF37E0"/>
    <w:rsid w:val="00AF60BF"/>
    <w:rsid w:val="00B0024C"/>
    <w:rsid w:val="00B01AD9"/>
    <w:rsid w:val="00B0238C"/>
    <w:rsid w:val="00B0450E"/>
    <w:rsid w:val="00B04C5C"/>
    <w:rsid w:val="00B10F30"/>
    <w:rsid w:val="00B11289"/>
    <w:rsid w:val="00B11808"/>
    <w:rsid w:val="00B11A20"/>
    <w:rsid w:val="00B11A5C"/>
    <w:rsid w:val="00B142C7"/>
    <w:rsid w:val="00B1610A"/>
    <w:rsid w:val="00B21AE4"/>
    <w:rsid w:val="00B21C82"/>
    <w:rsid w:val="00B306C4"/>
    <w:rsid w:val="00B3351A"/>
    <w:rsid w:val="00B40CF9"/>
    <w:rsid w:val="00B418DF"/>
    <w:rsid w:val="00B43C17"/>
    <w:rsid w:val="00B46289"/>
    <w:rsid w:val="00B468C1"/>
    <w:rsid w:val="00B503B6"/>
    <w:rsid w:val="00B510C9"/>
    <w:rsid w:val="00B51BCA"/>
    <w:rsid w:val="00B53526"/>
    <w:rsid w:val="00B54BF6"/>
    <w:rsid w:val="00B62848"/>
    <w:rsid w:val="00B63937"/>
    <w:rsid w:val="00B64A4A"/>
    <w:rsid w:val="00B660D7"/>
    <w:rsid w:val="00B66470"/>
    <w:rsid w:val="00B67EEE"/>
    <w:rsid w:val="00B73BA3"/>
    <w:rsid w:val="00B74BE3"/>
    <w:rsid w:val="00B76EF4"/>
    <w:rsid w:val="00B80477"/>
    <w:rsid w:val="00B81AB5"/>
    <w:rsid w:val="00B81C66"/>
    <w:rsid w:val="00B8252D"/>
    <w:rsid w:val="00B837DD"/>
    <w:rsid w:val="00B8477C"/>
    <w:rsid w:val="00B85CF4"/>
    <w:rsid w:val="00B86195"/>
    <w:rsid w:val="00B876B8"/>
    <w:rsid w:val="00B87C0E"/>
    <w:rsid w:val="00B90FFA"/>
    <w:rsid w:val="00B9234E"/>
    <w:rsid w:val="00B939C8"/>
    <w:rsid w:val="00B94669"/>
    <w:rsid w:val="00B95253"/>
    <w:rsid w:val="00B95618"/>
    <w:rsid w:val="00B970F6"/>
    <w:rsid w:val="00B97945"/>
    <w:rsid w:val="00BA06F7"/>
    <w:rsid w:val="00BA2488"/>
    <w:rsid w:val="00BA3130"/>
    <w:rsid w:val="00BA485C"/>
    <w:rsid w:val="00BA79F6"/>
    <w:rsid w:val="00BB012B"/>
    <w:rsid w:val="00BB048F"/>
    <w:rsid w:val="00BB24F8"/>
    <w:rsid w:val="00BB777B"/>
    <w:rsid w:val="00BB7A2F"/>
    <w:rsid w:val="00BC1213"/>
    <w:rsid w:val="00BC141F"/>
    <w:rsid w:val="00BC29D7"/>
    <w:rsid w:val="00BC2C1E"/>
    <w:rsid w:val="00BC3AE3"/>
    <w:rsid w:val="00BD0B53"/>
    <w:rsid w:val="00BE2B02"/>
    <w:rsid w:val="00BE734F"/>
    <w:rsid w:val="00BE752F"/>
    <w:rsid w:val="00BF0B5C"/>
    <w:rsid w:val="00BF39F0"/>
    <w:rsid w:val="00BF5CD0"/>
    <w:rsid w:val="00BF71AD"/>
    <w:rsid w:val="00C013BD"/>
    <w:rsid w:val="00C01CB5"/>
    <w:rsid w:val="00C02EC0"/>
    <w:rsid w:val="00C02EF8"/>
    <w:rsid w:val="00C031A6"/>
    <w:rsid w:val="00C03A2C"/>
    <w:rsid w:val="00C04643"/>
    <w:rsid w:val="00C0497D"/>
    <w:rsid w:val="00C05883"/>
    <w:rsid w:val="00C13DC3"/>
    <w:rsid w:val="00C23176"/>
    <w:rsid w:val="00C23773"/>
    <w:rsid w:val="00C24AF0"/>
    <w:rsid w:val="00C24E25"/>
    <w:rsid w:val="00C31885"/>
    <w:rsid w:val="00C3199E"/>
    <w:rsid w:val="00C31C91"/>
    <w:rsid w:val="00C324F8"/>
    <w:rsid w:val="00C33824"/>
    <w:rsid w:val="00C33E27"/>
    <w:rsid w:val="00C35B1D"/>
    <w:rsid w:val="00C35E82"/>
    <w:rsid w:val="00C3685D"/>
    <w:rsid w:val="00C36D94"/>
    <w:rsid w:val="00C40AD8"/>
    <w:rsid w:val="00C411F0"/>
    <w:rsid w:val="00C4180D"/>
    <w:rsid w:val="00C42268"/>
    <w:rsid w:val="00C450B6"/>
    <w:rsid w:val="00C47744"/>
    <w:rsid w:val="00C47B7D"/>
    <w:rsid w:val="00C53F18"/>
    <w:rsid w:val="00C54969"/>
    <w:rsid w:val="00C5564B"/>
    <w:rsid w:val="00C56586"/>
    <w:rsid w:val="00C57FF3"/>
    <w:rsid w:val="00C60DFD"/>
    <w:rsid w:val="00C62674"/>
    <w:rsid w:val="00C638CB"/>
    <w:rsid w:val="00C64BAE"/>
    <w:rsid w:val="00C67F9B"/>
    <w:rsid w:val="00C701A4"/>
    <w:rsid w:val="00C7063F"/>
    <w:rsid w:val="00C72343"/>
    <w:rsid w:val="00C737E4"/>
    <w:rsid w:val="00C73967"/>
    <w:rsid w:val="00C73CBC"/>
    <w:rsid w:val="00C77076"/>
    <w:rsid w:val="00C81F02"/>
    <w:rsid w:val="00C8236F"/>
    <w:rsid w:val="00C824C7"/>
    <w:rsid w:val="00C8322A"/>
    <w:rsid w:val="00C83952"/>
    <w:rsid w:val="00C847A3"/>
    <w:rsid w:val="00C87CC8"/>
    <w:rsid w:val="00C90B83"/>
    <w:rsid w:val="00C90F29"/>
    <w:rsid w:val="00C91A9D"/>
    <w:rsid w:val="00C924B2"/>
    <w:rsid w:val="00C92695"/>
    <w:rsid w:val="00CA0250"/>
    <w:rsid w:val="00CA1473"/>
    <w:rsid w:val="00CA1603"/>
    <w:rsid w:val="00CA30C5"/>
    <w:rsid w:val="00CA4537"/>
    <w:rsid w:val="00CA6244"/>
    <w:rsid w:val="00CB09E2"/>
    <w:rsid w:val="00CB3FFD"/>
    <w:rsid w:val="00CB7148"/>
    <w:rsid w:val="00CC0D43"/>
    <w:rsid w:val="00CC46E5"/>
    <w:rsid w:val="00CC6360"/>
    <w:rsid w:val="00CD139C"/>
    <w:rsid w:val="00CD13CF"/>
    <w:rsid w:val="00CD1542"/>
    <w:rsid w:val="00CD202D"/>
    <w:rsid w:val="00CD465A"/>
    <w:rsid w:val="00CD5400"/>
    <w:rsid w:val="00CD5BDC"/>
    <w:rsid w:val="00CD660B"/>
    <w:rsid w:val="00CD71D9"/>
    <w:rsid w:val="00CE1005"/>
    <w:rsid w:val="00CE1620"/>
    <w:rsid w:val="00CE240B"/>
    <w:rsid w:val="00CE265D"/>
    <w:rsid w:val="00CE2A42"/>
    <w:rsid w:val="00CE3009"/>
    <w:rsid w:val="00CE446D"/>
    <w:rsid w:val="00CE6039"/>
    <w:rsid w:val="00CE605D"/>
    <w:rsid w:val="00CE7814"/>
    <w:rsid w:val="00CF0175"/>
    <w:rsid w:val="00CF1039"/>
    <w:rsid w:val="00CF11D3"/>
    <w:rsid w:val="00CF1303"/>
    <w:rsid w:val="00CF1C45"/>
    <w:rsid w:val="00CF28AA"/>
    <w:rsid w:val="00CF460F"/>
    <w:rsid w:val="00CF4E88"/>
    <w:rsid w:val="00CF6F40"/>
    <w:rsid w:val="00CF721F"/>
    <w:rsid w:val="00CF7796"/>
    <w:rsid w:val="00D0167E"/>
    <w:rsid w:val="00D04C33"/>
    <w:rsid w:val="00D0640B"/>
    <w:rsid w:val="00D10ACE"/>
    <w:rsid w:val="00D13E7E"/>
    <w:rsid w:val="00D13EA8"/>
    <w:rsid w:val="00D1476D"/>
    <w:rsid w:val="00D15789"/>
    <w:rsid w:val="00D1607B"/>
    <w:rsid w:val="00D162A3"/>
    <w:rsid w:val="00D17BF8"/>
    <w:rsid w:val="00D202F2"/>
    <w:rsid w:val="00D22409"/>
    <w:rsid w:val="00D22676"/>
    <w:rsid w:val="00D22F27"/>
    <w:rsid w:val="00D247C6"/>
    <w:rsid w:val="00D24A4F"/>
    <w:rsid w:val="00D270B8"/>
    <w:rsid w:val="00D27E65"/>
    <w:rsid w:val="00D30CDC"/>
    <w:rsid w:val="00D35567"/>
    <w:rsid w:val="00D35D50"/>
    <w:rsid w:val="00D35F2B"/>
    <w:rsid w:val="00D36652"/>
    <w:rsid w:val="00D3666C"/>
    <w:rsid w:val="00D366D8"/>
    <w:rsid w:val="00D43ADE"/>
    <w:rsid w:val="00D4426B"/>
    <w:rsid w:val="00D46F21"/>
    <w:rsid w:val="00D509E5"/>
    <w:rsid w:val="00D541B1"/>
    <w:rsid w:val="00D54508"/>
    <w:rsid w:val="00D54935"/>
    <w:rsid w:val="00D55914"/>
    <w:rsid w:val="00D55C82"/>
    <w:rsid w:val="00D601A9"/>
    <w:rsid w:val="00D6586D"/>
    <w:rsid w:val="00D65D81"/>
    <w:rsid w:val="00D74034"/>
    <w:rsid w:val="00D80017"/>
    <w:rsid w:val="00D824D0"/>
    <w:rsid w:val="00D826AB"/>
    <w:rsid w:val="00D82CAB"/>
    <w:rsid w:val="00D84ABA"/>
    <w:rsid w:val="00D87008"/>
    <w:rsid w:val="00D87305"/>
    <w:rsid w:val="00D909E4"/>
    <w:rsid w:val="00D92046"/>
    <w:rsid w:val="00D923A9"/>
    <w:rsid w:val="00D93922"/>
    <w:rsid w:val="00D97F0B"/>
    <w:rsid w:val="00DA0F7F"/>
    <w:rsid w:val="00DA2D03"/>
    <w:rsid w:val="00DA37E2"/>
    <w:rsid w:val="00DA3DC0"/>
    <w:rsid w:val="00DA4080"/>
    <w:rsid w:val="00DA6DBA"/>
    <w:rsid w:val="00DA7585"/>
    <w:rsid w:val="00DB14F4"/>
    <w:rsid w:val="00DB3C3A"/>
    <w:rsid w:val="00DB4122"/>
    <w:rsid w:val="00DB5912"/>
    <w:rsid w:val="00DC0361"/>
    <w:rsid w:val="00DC0AD4"/>
    <w:rsid w:val="00DC12D7"/>
    <w:rsid w:val="00DC3B9E"/>
    <w:rsid w:val="00DC75D4"/>
    <w:rsid w:val="00DD2414"/>
    <w:rsid w:val="00DD2A3D"/>
    <w:rsid w:val="00DD4028"/>
    <w:rsid w:val="00DD45D2"/>
    <w:rsid w:val="00DD50FA"/>
    <w:rsid w:val="00DD6713"/>
    <w:rsid w:val="00DD73E7"/>
    <w:rsid w:val="00DD7481"/>
    <w:rsid w:val="00DE04BF"/>
    <w:rsid w:val="00DE2029"/>
    <w:rsid w:val="00DE35C8"/>
    <w:rsid w:val="00DE7A65"/>
    <w:rsid w:val="00DF014D"/>
    <w:rsid w:val="00DF0A4D"/>
    <w:rsid w:val="00DF0A8D"/>
    <w:rsid w:val="00DF144F"/>
    <w:rsid w:val="00DF1D98"/>
    <w:rsid w:val="00DF2FFB"/>
    <w:rsid w:val="00DF32BF"/>
    <w:rsid w:val="00DF4EDA"/>
    <w:rsid w:val="00DF5EE1"/>
    <w:rsid w:val="00E003F9"/>
    <w:rsid w:val="00E03F41"/>
    <w:rsid w:val="00E05CAC"/>
    <w:rsid w:val="00E06234"/>
    <w:rsid w:val="00E14080"/>
    <w:rsid w:val="00E14203"/>
    <w:rsid w:val="00E16CC2"/>
    <w:rsid w:val="00E16DC8"/>
    <w:rsid w:val="00E2487F"/>
    <w:rsid w:val="00E25A65"/>
    <w:rsid w:val="00E26C27"/>
    <w:rsid w:val="00E27313"/>
    <w:rsid w:val="00E27CA8"/>
    <w:rsid w:val="00E27D46"/>
    <w:rsid w:val="00E31808"/>
    <w:rsid w:val="00E32092"/>
    <w:rsid w:val="00E32E0D"/>
    <w:rsid w:val="00E334A0"/>
    <w:rsid w:val="00E335E3"/>
    <w:rsid w:val="00E3409A"/>
    <w:rsid w:val="00E3412C"/>
    <w:rsid w:val="00E34331"/>
    <w:rsid w:val="00E354B2"/>
    <w:rsid w:val="00E37B76"/>
    <w:rsid w:val="00E37CE0"/>
    <w:rsid w:val="00E41144"/>
    <w:rsid w:val="00E413CE"/>
    <w:rsid w:val="00E47EC6"/>
    <w:rsid w:val="00E5010B"/>
    <w:rsid w:val="00E53AA8"/>
    <w:rsid w:val="00E56197"/>
    <w:rsid w:val="00E578D2"/>
    <w:rsid w:val="00E579F8"/>
    <w:rsid w:val="00E60312"/>
    <w:rsid w:val="00E61D69"/>
    <w:rsid w:val="00E63AF9"/>
    <w:rsid w:val="00E63E1D"/>
    <w:rsid w:val="00E655DB"/>
    <w:rsid w:val="00E67D9B"/>
    <w:rsid w:val="00E745ED"/>
    <w:rsid w:val="00E74873"/>
    <w:rsid w:val="00E760F3"/>
    <w:rsid w:val="00E81E1E"/>
    <w:rsid w:val="00E82EBF"/>
    <w:rsid w:val="00E91C8A"/>
    <w:rsid w:val="00E955F4"/>
    <w:rsid w:val="00E96D82"/>
    <w:rsid w:val="00E97439"/>
    <w:rsid w:val="00EA00D4"/>
    <w:rsid w:val="00EA137A"/>
    <w:rsid w:val="00EA2251"/>
    <w:rsid w:val="00EA4DD4"/>
    <w:rsid w:val="00EA5190"/>
    <w:rsid w:val="00EA5D15"/>
    <w:rsid w:val="00EA63B0"/>
    <w:rsid w:val="00EA76BC"/>
    <w:rsid w:val="00EB25DB"/>
    <w:rsid w:val="00EB45FC"/>
    <w:rsid w:val="00EB6B67"/>
    <w:rsid w:val="00EB6E04"/>
    <w:rsid w:val="00EC2539"/>
    <w:rsid w:val="00EC70F5"/>
    <w:rsid w:val="00ED31DF"/>
    <w:rsid w:val="00ED34D4"/>
    <w:rsid w:val="00ED44C0"/>
    <w:rsid w:val="00ED6B02"/>
    <w:rsid w:val="00ED6DB8"/>
    <w:rsid w:val="00ED7522"/>
    <w:rsid w:val="00ED79D7"/>
    <w:rsid w:val="00EE0F0F"/>
    <w:rsid w:val="00EE3BCD"/>
    <w:rsid w:val="00EE4317"/>
    <w:rsid w:val="00EE5BB7"/>
    <w:rsid w:val="00EF0087"/>
    <w:rsid w:val="00EF1055"/>
    <w:rsid w:val="00EF1CF9"/>
    <w:rsid w:val="00EF2AC1"/>
    <w:rsid w:val="00EF2EBF"/>
    <w:rsid w:val="00EF655F"/>
    <w:rsid w:val="00EF6875"/>
    <w:rsid w:val="00EF6B1C"/>
    <w:rsid w:val="00EF7043"/>
    <w:rsid w:val="00F0155E"/>
    <w:rsid w:val="00F01C94"/>
    <w:rsid w:val="00F01D93"/>
    <w:rsid w:val="00F02B76"/>
    <w:rsid w:val="00F0394A"/>
    <w:rsid w:val="00F06920"/>
    <w:rsid w:val="00F10AE3"/>
    <w:rsid w:val="00F10EE1"/>
    <w:rsid w:val="00F1102D"/>
    <w:rsid w:val="00F11590"/>
    <w:rsid w:val="00F12405"/>
    <w:rsid w:val="00F15E14"/>
    <w:rsid w:val="00F21439"/>
    <w:rsid w:val="00F227B4"/>
    <w:rsid w:val="00F22C0A"/>
    <w:rsid w:val="00F246C0"/>
    <w:rsid w:val="00F24DB9"/>
    <w:rsid w:val="00F27321"/>
    <w:rsid w:val="00F3019B"/>
    <w:rsid w:val="00F322CA"/>
    <w:rsid w:val="00F32722"/>
    <w:rsid w:val="00F3514D"/>
    <w:rsid w:val="00F35331"/>
    <w:rsid w:val="00F359E4"/>
    <w:rsid w:val="00F360C7"/>
    <w:rsid w:val="00F37174"/>
    <w:rsid w:val="00F41FA8"/>
    <w:rsid w:val="00F4213C"/>
    <w:rsid w:val="00F4224A"/>
    <w:rsid w:val="00F43348"/>
    <w:rsid w:val="00F43476"/>
    <w:rsid w:val="00F44ABF"/>
    <w:rsid w:val="00F45359"/>
    <w:rsid w:val="00F45A3C"/>
    <w:rsid w:val="00F47B1D"/>
    <w:rsid w:val="00F517DA"/>
    <w:rsid w:val="00F51DD2"/>
    <w:rsid w:val="00F52E95"/>
    <w:rsid w:val="00F546EC"/>
    <w:rsid w:val="00F54C48"/>
    <w:rsid w:val="00F54C7D"/>
    <w:rsid w:val="00F57190"/>
    <w:rsid w:val="00F6568B"/>
    <w:rsid w:val="00F702CB"/>
    <w:rsid w:val="00F71813"/>
    <w:rsid w:val="00F72930"/>
    <w:rsid w:val="00F735F8"/>
    <w:rsid w:val="00F73AEF"/>
    <w:rsid w:val="00F80946"/>
    <w:rsid w:val="00F84CF9"/>
    <w:rsid w:val="00F87BC3"/>
    <w:rsid w:val="00F922E0"/>
    <w:rsid w:val="00F937F7"/>
    <w:rsid w:val="00F94096"/>
    <w:rsid w:val="00F94676"/>
    <w:rsid w:val="00F95DB4"/>
    <w:rsid w:val="00F970B9"/>
    <w:rsid w:val="00FA2869"/>
    <w:rsid w:val="00FA5923"/>
    <w:rsid w:val="00FA7490"/>
    <w:rsid w:val="00FB4AC3"/>
    <w:rsid w:val="00FB5599"/>
    <w:rsid w:val="00FB5E64"/>
    <w:rsid w:val="00FB76FE"/>
    <w:rsid w:val="00FB7AFD"/>
    <w:rsid w:val="00FB7D85"/>
    <w:rsid w:val="00FB7DF7"/>
    <w:rsid w:val="00FC06D0"/>
    <w:rsid w:val="00FC1F9A"/>
    <w:rsid w:val="00FC30DB"/>
    <w:rsid w:val="00FC43F5"/>
    <w:rsid w:val="00FC6D95"/>
    <w:rsid w:val="00FC6FA1"/>
    <w:rsid w:val="00FD2858"/>
    <w:rsid w:val="00FD2BCF"/>
    <w:rsid w:val="00FD2E55"/>
    <w:rsid w:val="00FD3852"/>
    <w:rsid w:val="00FD4F19"/>
    <w:rsid w:val="00FD5D2A"/>
    <w:rsid w:val="00FD7A47"/>
    <w:rsid w:val="00FE03C9"/>
    <w:rsid w:val="00FE3F04"/>
    <w:rsid w:val="00FE6445"/>
    <w:rsid w:val="00FF34EE"/>
    <w:rsid w:val="00FF5CB3"/>
    <w:rsid w:val="00FF6CDF"/>
    <w:rsid w:val="0251573D"/>
    <w:rsid w:val="4ED0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CB32E"/>
  <w15:chartTrackingRefBased/>
  <w15:docId w15:val="{5D673E20-DF3B-4216-9524-DDF5D5B3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794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E74873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color w:val="009F4D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4873"/>
    <w:pPr>
      <w:keepNext/>
      <w:keepLines/>
      <w:spacing w:before="320" w:after="0"/>
      <w:outlineLvl w:val="1"/>
    </w:pPr>
    <w:rPr>
      <w:rFonts w:asciiTheme="majorHAnsi" w:eastAsiaTheme="majorEastAsia" w:hAnsiTheme="majorHAnsi" w:cstheme="majorBidi"/>
      <w:color w:val="009F4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4873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color w:val="009F4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74873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/>
      <w:iCs/>
      <w:color w:val="009F4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48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9F4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1DDC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451DDC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uiPriority w:val="39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51794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E74873"/>
    <w:rPr>
      <w:rFonts w:asciiTheme="majorHAnsi" w:eastAsiaTheme="majorEastAsia" w:hAnsiTheme="majorHAnsi" w:cstheme="majorBidi"/>
      <w:color w:val="009F4D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74873"/>
    <w:rPr>
      <w:rFonts w:asciiTheme="majorHAnsi" w:eastAsiaTheme="majorEastAsia" w:hAnsiTheme="majorHAnsi" w:cstheme="majorBidi"/>
      <w:color w:val="009F4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74873"/>
    <w:rPr>
      <w:rFonts w:asciiTheme="majorHAnsi" w:eastAsiaTheme="majorEastAsia" w:hAnsiTheme="majorHAnsi" w:cstheme="majorBidi"/>
      <w:color w:val="009F4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74873"/>
    <w:rPr>
      <w:rFonts w:asciiTheme="majorHAnsi" w:eastAsiaTheme="majorEastAsia" w:hAnsiTheme="majorHAnsi" w:cstheme="majorBidi"/>
      <w:i/>
      <w:iCs/>
      <w:color w:val="009F4D" w:themeColor="accent1"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009F4D" w:themeColor="accent1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1794"/>
    <w:pPr>
      <w:numPr>
        <w:ilvl w:val="1"/>
      </w:numPr>
    </w:pPr>
    <w:rPr>
      <w:rFonts w:asciiTheme="majorHAnsi" w:hAnsiTheme="majorHAnsi"/>
      <w:b/>
      <w:color w:val="009F4D"/>
    </w:rPr>
  </w:style>
  <w:style w:type="character" w:customStyle="1" w:styleId="PodnadpisChar">
    <w:name w:val="Podnadpis Char"/>
    <w:basedOn w:val="Standardnpsmoodstavce"/>
    <w:link w:val="Podnadpis"/>
    <w:uiPriority w:val="11"/>
    <w:rsid w:val="00451794"/>
    <w:rPr>
      <w:rFonts w:asciiTheme="majorHAnsi" w:eastAsiaTheme="minorEastAsia" w:hAnsiTheme="majorHAnsi"/>
      <w:b/>
      <w:color w:val="009F4D"/>
      <w:sz w:val="20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Hlavnnadpis">
    <w:name w:val="Hlavní nadpis"/>
    <w:basedOn w:val="Normln"/>
    <w:qFormat/>
    <w:rsid w:val="00911D55"/>
    <w:pPr>
      <w:suppressAutoHyphens/>
      <w:autoSpaceDE w:val="0"/>
      <w:autoSpaceDN w:val="0"/>
      <w:adjustRightInd w:val="0"/>
      <w:spacing w:after="240" w:line="240" w:lineRule="auto"/>
      <w:textAlignment w:val="center"/>
    </w:pPr>
    <w:rPr>
      <w:rFonts w:asciiTheme="majorHAnsi" w:eastAsiaTheme="minorHAnsi" w:hAnsiTheme="majorHAnsi" w:cs="Arial"/>
      <w:b/>
      <w:bCs/>
      <w:color w:val="009E4D"/>
      <w:spacing w:val="3"/>
      <w:sz w:val="30"/>
      <w:szCs w:val="30"/>
      <w:lang w:bidi="he-IL"/>
    </w:rPr>
  </w:style>
  <w:style w:type="character" w:styleId="Hypertextovodkaz">
    <w:name w:val="Hyperlink"/>
    <w:basedOn w:val="Standardnpsmoodstavce"/>
    <w:uiPriority w:val="99"/>
    <w:unhideWhenUsed/>
    <w:rsid w:val="00A56252"/>
    <w:rPr>
      <w:color w:val="00A3E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6252"/>
    <w:rPr>
      <w:color w:val="605E5C"/>
      <w:shd w:val="clear" w:color="auto" w:fill="E1DFDD"/>
    </w:rPr>
  </w:style>
  <w:style w:type="paragraph" w:customStyle="1" w:styleId="Proeditory-kurzva">
    <w:name w:val="Pro editory - kurzíva"/>
    <w:basedOn w:val="Normln"/>
    <w:qFormat/>
    <w:rsid w:val="00451794"/>
    <w:pPr>
      <w:suppressAutoHyphens/>
      <w:autoSpaceDE w:val="0"/>
      <w:autoSpaceDN w:val="0"/>
      <w:adjustRightInd w:val="0"/>
      <w:textAlignment w:val="center"/>
    </w:pPr>
    <w:rPr>
      <w:rFonts w:ascii="Arial" w:eastAsiaTheme="minorHAnsi" w:hAnsi="Arial" w:cs="Arial"/>
      <w:i/>
      <w:iCs/>
      <w:color w:val="000000"/>
      <w:spacing w:val="2"/>
      <w:szCs w:val="20"/>
      <w:lang w:bidi="he-IL"/>
    </w:rPr>
  </w:style>
  <w:style w:type="paragraph" w:customStyle="1" w:styleId="JmnoPjmen">
    <w:name w:val="Jméno Příjmení"/>
    <w:basedOn w:val="Bezmezer"/>
    <w:qFormat/>
    <w:rsid w:val="00E32E0D"/>
    <w:rPr>
      <w:b/>
    </w:rPr>
  </w:style>
  <w:style w:type="character" w:styleId="Sledovanodkaz">
    <w:name w:val="FollowedHyperlink"/>
    <w:basedOn w:val="Standardnpsmoodstavce"/>
    <w:uiPriority w:val="99"/>
    <w:semiHidden/>
    <w:unhideWhenUsed/>
    <w:rsid w:val="00A24FE2"/>
    <w:rPr>
      <w:color w:val="E4002B" w:themeColor="followedHyperlink"/>
      <w:u w:val="single"/>
    </w:rPr>
  </w:style>
  <w:style w:type="paragraph" w:customStyle="1" w:styleId="Default">
    <w:name w:val="Default"/>
    <w:rsid w:val="005576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C3E7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5122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1227D"/>
    <w:rPr>
      <w:rFonts w:ascii="Arial" w:eastAsia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5F6B70"/>
    <w:pPr>
      <w:spacing w:after="0" w:line="240" w:lineRule="auto"/>
    </w:pPr>
    <w:rPr>
      <w:rFonts w:eastAsiaTheme="minorEastAsia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21C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1C8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1C82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C82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19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2" w:color="00387D"/>
            <w:bottom w:val="none" w:sz="0" w:space="0" w:color="auto"/>
            <w:right w:val="none" w:sz="0" w:space="0" w:color="auto"/>
          </w:divBdr>
          <w:divsChild>
            <w:div w:id="10086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58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2" w:color="00387D"/>
            <w:bottom w:val="none" w:sz="0" w:space="0" w:color="auto"/>
            <w:right w:val="none" w:sz="0" w:space="0" w:color="auto"/>
          </w:divBdr>
          <w:divsChild>
            <w:div w:id="3272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1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2" w:color="00387D"/>
            <w:bottom w:val="none" w:sz="0" w:space="0" w:color="auto"/>
            <w:right w:val="none" w:sz="0" w:space="0" w:color="auto"/>
          </w:divBdr>
          <w:divsChild>
            <w:div w:id="19391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0323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2" w:color="00387D"/>
            <w:bottom w:val="none" w:sz="0" w:space="0" w:color="auto"/>
            <w:right w:val="none" w:sz="0" w:space="0" w:color="auto"/>
          </w:divBdr>
          <w:divsChild>
            <w:div w:id="11744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9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zif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szif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szif.gov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2.%20faze\testovani\Tiskova%20zprava\Tiskova_zprava.dotx" TargetMode="External"/></Relationships>
</file>

<file path=word/theme/theme1.xml><?xml version="1.0" encoding="utf-8"?>
<a:theme xmlns:a="http://schemas.openxmlformats.org/drawingml/2006/main" name="Motiv Office">
  <a:themeElements>
    <a:clrScheme name="SZIF">
      <a:dk1>
        <a:sysClr val="windowText" lastClr="000000"/>
      </a:dk1>
      <a:lt1>
        <a:sysClr val="window" lastClr="FFFFFF"/>
      </a:lt1>
      <a:dk2>
        <a:srgbClr val="A8AD00"/>
      </a:dk2>
      <a:lt2>
        <a:srgbClr val="9EA2A2"/>
      </a:lt2>
      <a:accent1>
        <a:srgbClr val="009F4D"/>
      </a:accent1>
      <a:accent2>
        <a:srgbClr val="A20067"/>
      </a:accent2>
      <a:accent3>
        <a:srgbClr val="F2A900"/>
      </a:accent3>
      <a:accent4>
        <a:srgbClr val="703F2A"/>
      </a:accent4>
      <a:accent5>
        <a:srgbClr val="005EB8"/>
      </a:accent5>
      <a:accent6>
        <a:srgbClr val="FF671F"/>
      </a:accent6>
      <a:hlink>
        <a:srgbClr val="00A3E0"/>
      </a:hlink>
      <a:folHlink>
        <a:srgbClr val="E4002B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ba886-a032-4221-95c8-b9dbf82dfec4" xsi:nil="true"/>
    <lcf76f155ced4ddcb4097134ff3c332f xmlns="cac12500-13ec-4307-8bc7-d7c8c16a736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642E9A1405B4399BFB0D66928DB72" ma:contentTypeVersion="15" ma:contentTypeDescription="Vytvoří nový dokument" ma:contentTypeScope="" ma:versionID="b0c39853bfe8badda033e8f00e565019">
  <xsd:schema xmlns:xsd="http://www.w3.org/2001/XMLSchema" xmlns:xs="http://www.w3.org/2001/XMLSchema" xmlns:p="http://schemas.microsoft.com/office/2006/metadata/properties" xmlns:ns2="cac12500-13ec-4307-8bc7-d7c8c16a7368" xmlns:ns3="4e9ba886-a032-4221-95c8-b9dbf82dfec4" targetNamespace="http://schemas.microsoft.com/office/2006/metadata/properties" ma:root="true" ma:fieldsID="5c707ee7d28dff72736582b45d109b78" ns2:_="" ns3:_="">
    <xsd:import namespace="cac12500-13ec-4307-8bc7-d7c8c16a7368"/>
    <xsd:import namespace="4e9ba886-a032-4221-95c8-b9dbf82df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12500-13ec-4307-8bc7-d7c8c16a7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ba886-a032-4221-95c8-b9dbf82df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7d4dd2-d922-4dbb-93e0-0009814dc6ea}" ma:internalName="TaxCatchAll" ma:showField="CatchAllData" ma:web="4e9ba886-a032-4221-95c8-b9dbf82df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2FB4F-E97A-4AF9-A6DA-EAA62CC9A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D2902-82E8-46A3-89FB-C88DD6925CF8}">
  <ds:schemaRefs>
    <ds:schemaRef ds:uri="http://schemas.microsoft.com/office/2006/metadata/properties"/>
    <ds:schemaRef ds:uri="http://schemas.microsoft.com/office/infopath/2007/PartnerControls"/>
    <ds:schemaRef ds:uri="4e9ba886-a032-4221-95c8-b9dbf82dfec4"/>
    <ds:schemaRef ds:uri="cac12500-13ec-4307-8bc7-d7c8c16a7368"/>
  </ds:schemaRefs>
</ds:datastoreItem>
</file>

<file path=customXml/itemProps3.xml><?xml version="1.0" encoding="utf-8"?>
<ds:datastoreItem xmlns:ds="http://schemas.openxmlformats.org/officeDocument/2006/customXml" ds:itemID="{1789C4CB-0F1E-FA44-9AB3-CA7DF26C4C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50815F-3C60-4DD9-8EFD-6EACFAE34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12500-13ec-4307-8bc7-d7c8c16a7368"/>
    <ds:schemaRef ds:uri="4e9ba886-a032-4221-95c8-b9dbf82df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Tiskova_zprava.dotx</Template>
  <TotalTime>566</TotalTime>
  <Pages>2</Pages>
  <Words>718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Náchodská Jana Ing.</dc:creator>
  <cp:keywords/>
  <dc:description/>
  <cp:lastModifiedBy>Náchodská Jana Ing.</cp:lastModifiedBy>
  <cp:revision>390</cp:revision>
  <cp:lastPrinted>2026-04-28T11:57:00Z</cp:lastPrinted>
  <dcterms:created xsi:type="dcterms:W3CDTF">2026-04-27T12:03:00Z</dcterms:created>
  <dcterms:modified xsi:type="dcterms:W3CDTF">2026-05-05T09:16:00Z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0x0101008F7642E9A1405B4399BFB0D66928DB72</vt:lpwstr>
  </property>
  <property fmtid="{D5CDD505-2E9C-101B-9397-08002B2CF9AE}" pid="3" name="MediaServiceImageTags">
    <vt:lpwstr/>
  </property>
  <property fmtid="{D5CDD505-2E9C-101B-9397-08002B2CF9AE}" pid="4" name="MSIP_Label_ef39f71f-e64d-4c74-bf23-a9d7326c3889_Enabled">
    <vt:lpwstr>true</vt:lpwstr>
  </property>
  <property fmtid="{D5CDD505-2E9C-101B-9397-08002B2CF9AE}" pid="5" name="MSIP_Label_ef39f71f-e64d-4c74-bf23-a9d7326c3889_SetDate">
    <vt:lpwstr>2025-10-01T08:29:40Z</vt:lpwstr>
  </property>
  <property fmtid="{D5CDD505-2E9C-101B-9397-08002B2CF9AE}" pid="6" name="MSIP_Label_ef39f71f-e64d-4c74-bf23-a9d7326c3889_Method">
    <vt:lpwstr>Standard</vt:lpwstr>
  </property>
  <property fmtid="{D5CDD505-2E9C-101B-9397-08002B2CF9AE}" pid="7" name="MSIP_Label_ef39f71f-e64d-4c74-bf23-a9d7326c3889_Name">
    <vt:lpwstr>VEŘEJNÉ</vt:lpwstr>
  </property>
  <property fmtid="{D5CDD505-2E9C-101B-9397-08002B2CF9AE}" pid="8" name="MSIP_Label_ef39f71f-e64d-4c74-bf23-a9d7326c3889_SiteId">
    <vt:lpwstr>7c0de962-bcda-4490-991f-b971afe61ed9</vt:lpwstr>
  </property>
  <property fmtid="{D5CDD505-2E9C-101B-9397-08002B2CF9AE}" pid="9" name="MSIP_Label_ef39f71f-e64d-4c74-bf23-a9d7326c3889_ActionId">
    <vt:lpwstr>eea6e795-162c-4d2f-8613-12857a72982b</vt:lpwstr>
  </property>
  <property fmtid="{D5CDD505-2E9C-101B-9397-08002B2CF9AE}" pid="10" name="MSIP_Label_ef39f71f-e64d-4c74-bf23-a9d7326c3889_ContentBits">
    <vt:lpwstr>0</vt:lpwstr>
  </property>
  <property fmtid="{D5CDD505-2E9C-101B-9397-08002B2CF9AE}" pid="11" name="MSIP_Label_ef39f71f-e64d-4c74-bf23-a9d7326c3889_Tag">
    <vt:lpwstr>10, 3, 0, 1</vt:lpwstr>
  </property>
</Properties>
</file>